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29456" w14:textId="31E800A3" w:rsidR="00905EFE" w:rsidRPr="00381398" w:rsidRDefault="00E970E2" w:rsidP="002E6861">
      <w:pPr>
        <w:pStyle w:val="Titre"/>
        <w:pBdr>
          <w:bottom w:val="none" w:sz="0" w:space="0" w:color="auto"/>
        </w:pBdr>
        <w:rPr>
          <w:rFonts w:ascii="Arial" w:hAnsi="Arial" w:cs="Arial"/>
          <w:color w:val="auto"/>
          <w:sz w:val="22"/>
          <w:szCs w:val="21"/>
        </w:rPr>
      </w:pPr>
      <w:r w:rsidRPr="00381398">
        <w:rPr>
          <w:rFonts w:ascii="Arial" w:hAnsi="Arial" w:cs="Arial"/>
          <w:color w:val="auto"/>
          <w:sz w:val="22"/>
          <w:szCs w:val="21"/>
        </w:rPr>
        <w:t xml:space="preserve">Fonds de Réaction Rapide </w:t>
      </w:r>
      <w:r w:rsidR="004F3B64" w:rsidRPr="00381398">
        <w:rPr>
          <w:rFonts w:ascii="Arial" w:hAnsi="Arial" w:cs="Arial"/>
          <w:color w:val="auto"/>
          <w:sz w:val="22"/>
          <w:szCs w:val="21"/>
        </w:rPr>
        <w:t>de Focus 2030</w:t>
      </w:r>
      <w:r w:rsidR="004B0A52" w:rsidRPr="00381398">
        <w:rPr>
          <w:rFonts w:ascii="Arial" w:hAnsi="Arial" w:cs="Arial"/>
          <w:color w:val="auto"/>
          <w:sz w:val="22"/>
          <w:szCs w:val="21"/>
        </w:rPr>
        <w:t xml:space="preserve"> </w:t>
      </w:r>
      <w:r w:rsidR="0125E08F" w:rsidRPr="00381398">
        <w:rPr>
          <w:rFonts w:ascii="Arial" w:hAnsi="Arial" w:cs="Arial"/>
          <w:color w:val="auto"/>
          <w:sz w:val="22"/>
          <w:szCs w:val="21"/>
        </w:rPr>
        <w:t xml:space="preserve">: </w:t>
      </w:r>
    </w:p>
    <w:p w14:paraId="05E9F16E" w14:textId="314F7C80" w:rsidR="00381398" w:rsidRPr="002E6861" w:rsidRDefault="0125E08F" w:rsidP="002E6861">
      <w:pPr>
        <w:pStyle w:val="Titre"/>
        <w:pBdr>
          <w:bottom w:val="none" w:sz="0" w:space="0" w:color="auto"/>
        </w:pBdr>
        <w:rPr>
          <w:rFonts w:ascii="Arial" w:hAnsi="Arial" w:cs="Arial"/>
          <w:color w:val="0070C0"/>
          <w:sz w:val="22"/>
          <w:szCs w:val="21"/>
        </w:rPr>
      </w:pPr>
      <w:r w:rsidRPr="002E6861">
        <w:rPr>
          <w:rFonts w:ascii="Arial" w:hAnsi="Arial" w:cs="Arial"/>
          <w:color w:val="0070C0"/>
          <w:sz w:val="22"/>
          <w:szCs w:val="21"/>
        </w:rPr>
        <w:t>Demande de subvention</w:t>
      </w:r>
    </w:p>
    <w:p w14:paraId="55716331" w14:textId="6464F003" w:rsidR="006444C4" w:rsidRDefault="001F4D4E" w:rsidP="00381398">
      <w:pPr>
        <w:jc w:val="both"/>
        <w:rPr>
          <w:rFonts w:ascii="Arial" w:hAnsi="Arial" w:cs="Arial"/>
          <w:color w:val="000000"/>
          <w:sz w:val="20"/>
          <w:szCs w:val="21"/>
        </w:rPr>
      </w:pPr>
      <w:r w:rsidRPr="00381398">
        <w:rPr>
          <w:rFonts w:ascii="Arial" w:hAnsi="Arial" w:cs="Arial"/>
          <w:color w:val="000000"/>
          <w:sz w:val="20"/>
          <w:szCs w:val="21"/>
        </w:rPr>
        <w:t xml:space="preserve">Vous avez </w:t>
      </w:r>
      <w:r w:rsidR="00987EF7" w:rsidRPr="00381398">
        <w:rPr>
          <w:rFonts w:ascii="Arial" w:hAnsi="Arial" w:cs="Arial"/>
          <w:color w:val="000000"/>
          <w:sz w:val="20"/>
          <w:szCs w:val="21"/>
        </w:rPr>
        <w:t>pris connaissance d</w:t>
      </w:r>
      <w:r w:rsidR="006444C4" w:rsidRPr="00381398">
        <w:rPr>
          <w:rFonts w:ascii="Arial" w:hAnsi="Arial" w:cs="Arial"/>
          <w:color w:val="000000"/>
          <w:sz w:val="20"/>
          <w:szCs w:val="21"/>
        </w:rPr>
        <w:t xml:space="preserve">es objectifs et critères </w:t>
      </w:r>
      <w:r w:rsidR="00A33592" w:rsidRPr="00381398">
        <w:rPr>
          <w:rFonts w:ascii="Arial" w:hAnsi="Arial" w:cs="Arial"/>
          <w:color w:val="000000"/>
          <w:sz w:val="20"/>
          <w:szCs w:val="21"/>
        </w:rPr>
        <w:t>du</w:t>
      </w:r>
      <w:r w:rsidR="006444C4" w:rsidRPr="00381398">
        <w:rPr>
          <w:rFonts w:ascii="Arial" w:hAnsi="Arial" w:cs="Arial"/>
          <w:color w:val="000000"/>
          <w:sz w:val="20"/>
          <w:szCs w:val="21"/>
        </w:rPr>
        <w:t xml:space="preserve"> </w:t>
      </w:r>
      <w:r w:rsidR="00E970E2" w:rsidRPr="00381398">
        <w:rPr>
          <w:rFonts w:ascii="Arial" w:hAnsi="Arial" w:cs="Arial"/>
          <w:color w:val="000000"/>
          <w:sz w:val="20"/>
          <w:szCs w:val="21"/>
        </w:rPr>
        <w:t>Fonds de Réaction Rapide</w:t>
      </w:r>
      <w:r w:rsidR="005836B2">
        <w:rPr>
          <w:rFonts w:ascii="Arial" w:hAnsi="Arial" w:cs="Arial"/>
          <w:color w:val="000000"/>
          <w:sz w:val="20"/>
          <w:szCs w:val="21"/>
        </w:rPr>
        <w:t xml:space="preserve"> </w:t>
      </w:r>
      <w:r w:rsidR="00E970E2" w:rsidRPr="00381398">
        <w:rPr>
          <w:rFonts w:ascii="Arial" w:hAnsi="Arial" w:cs="Arial"/>
          <w:color w:val="000000"/>
          <w:sz w:val="20"/>
          <w:szCs w:val="21"/>
        </w:rPr>
        <w:t>de Focus 2030</w:t>
      </w:r>
      <w:r w:rsidR="006444C4" w:rsidRPr="00381398">
        <w:rPr>
          <w:rFonts w:ascii="Arial" w:hAnsi="Arial" w:cs="Arial"/>
          <w:color w:val="000000"/>
          <w:sz w:val="20"/>
          <w:szCs w:val="21"/>
        </w:rPr>
        <w:t xml:space="preserve"> et vous considérez que votre organisation et votre projet correspondent à </w:t>
      </w:r>
      <w:r w:rsidR="00A33592" w:rsidRPr="00381398">
        <w:rPr>
          <w:rFonts w:ascii="Arial" w:hAnsi="Arial" w:cs="Arial"/>
          <w:color w:val="000000"/>
          <w:sz w:val="20"/>
          <w:szCs w:val="21"/>
        </w:rPr>
        <w:t>nos critères de sélection ?</w:t>
      </w:r>
      <w:r w:rsidR="006444C4" w:rsidRPr="00381398">
        <w:rPr>
          <w:rFonts w:ascii="Arial" w:hAnsi="Arial" w:cs="Arial"/>
          <w:color w:val="000000"/>
          <w:sz w:val="20"/>
          <w:szCs w:val="21"/>
        </w:rPr>
        <w:t xml:space="preserve"> </w:t>
      </w:r>
    </w:p>
    <w:p w14:paraId="784237F0" w14:textId="77777777" w:rsidR="00381398" w:rsidRPr="00381398" w:rsidRDefault="00381398" w:rsidP="00381398">
      <w:pPr>
        <w:jc w:val="both"/>
        <w:rPr>
          <w:rFonts w:ascii="Arial" w:hAnsi="Arial" w:cs="Arial"/>
          <w:color w:val="000000"/>
          <w:sz w:val="20"/>
          <w:szCs w:val="21"/>
        </w:rPr>
      </w:pPr>
    </w:p>
    <w:p w14:paraId="7C315A63" w14:textId="5A02D386" w:rsidR="001F4D4E" w:rsidRPr="00381398" w:rsidRDefault="006444C4" w:rsidP="00381398">
      <w:pPr>
        <w:jc w:val="both"/>
        <w:rPr>
          <w:rFonts w:ascii="Arial" w:hAnsi="Arial" w:cs="Arial"/>
          <w:color w:val="000000"/>
          <w:sz w:val="20"/>
          <w:szCs w:val="21"/>
        </w:rPr>
      </w:pPr>
      <w:r w:rsidRPr="00381398">
        <w:rPr>
          <w:rFonts w:ascii="Arial" w:hAnsi="Arial" w:cs="Arial"/>
          <w:color w:val="000000"/>
          <w:sz w:val="20"/>
          <w:szCs w:val="21"/>
        </w:rPr>
        <w:t>L’équipe</w:t>
      </w:r>
      <w:r w:rsidR="001F4D4E" w:rsidRPr="00381398">
        <w:rPr>
          <w:rFonts w:ascii="Arial" w:hAnsi="Arial" w:cs="Arial"/>
          <w:color w:val="000000"/>
          <w:sz w:val="20"/>
          <w:szCs w:val="21"/>
        </w:rPr>
        <w:t xml:space="preserve"> de Focus 2030 vous </w:t>
      </w:r>
      <w:r w:rsidRPr="00381398">
        <w:rPr>
          <w:rFonts w:ascii="Arial" w:hAnsi="Arial" w:cs="Arial"/>
          <w:color w:val="000000"/>
          <w:sz w:val="20"/>
          <w:szCs w:val="21"/>
        </w:rPr>
        <w:t>invite</w:t>
      </w:r>
      <w:r w:rsidR="001F4D4E" w:rsidRPr="00381398">
        <w:rPr>
          <w:rFonts w:ascii="Arial" w:hAnsi="Arial" w:cs="Arial"/>
          <w:color w:val="000000"/>
          <w:sz w:val="20"/>
          <w:szCs w:val="21"/>
        </w:rPr>
        <w:t xml:space="preserve"> à procéder à l’étape suivante : une demande officielle de subvention.</w:t>
      </w:r>
    </w:p>
    <w:p w14:paraId="1F68F71D" w14:textId="77777777" w:rsidR="00381398" w:rsidRDefault="00381398" w:rsidP="00381398">
      <w:pPr>
        <w:jc w:val="both"/>
        <w:rPr>
          <w:rFonts w:ascii="Arial" w:hAnsi="Arial" w:cs="Arial"/>
          <w:color w:val="000000"/>
          <w:sz w:val="20"/>
          <w:szCs w:val="21"/>
        </w:rPr>
      </w:pPr>
    </w:p>
    <w:p w14:paraId="525A1D61" w14:textId="56803C94" w:rsidR="00B04343" w:rsidRPr="00381398" w:rsidRDefault="001F4D4E" w:rsidP="00381398">
      <w:pPr>
        <w:jc w:val="both"/>
        <w:rPr>
          <w:rFonts w:ascii="Arial" w:hAnsi="Arial" w:cs="Arial"/>
          <w:color w:val="000000"/>
          <w:sz w:val="20"/>
          <w:szCs w:val="21"/>
        </w:rPr>
      </w:pPr>
      <w:r w:rsidRPr="00381398">
        <w:rPr>
          <w:rFonts w:ascii="Arial" w:hAnsi="Arial" w:cs="Arial"/>
          <w:color w:val="000000"/>
          <w:sz w:val="20"/>
          <w:szCs w:val="21"/>
        </w:rPr>
        <w:t xml:space="preserve">Avant de commencer, merci de bien vouloir </w:t>
      </w:r>
      <w:r w:rsidR="006444C4" w:rsidRPr="00381398">
        <w:rPr>
          <w:rFonts w:ascii="Arial" w:hAnsi="Arial" w:cs="Arial"/>
          <w:color w:val="000000"/>
          <w:sz w:val="20"/>
          <w:szCs w:val="21"/>
        </w:rPr>
        <w:t>vous assurer d’</w:t>
      </w:r>
      <w:r w:rsidRPr="00381398">
        <w:rPr>
          <w:rFonts w:ascii="Arial" w:hAnsi="Arial" w:cs="Arial"/>
          <w:color w:val="000000"/>
          <w:sz w:val="20"/>
          <w:szCs w:val="21"/>
        </w:rPr>
        <w:t>avoir pris conn</w:t>
      </w:r>
      <w:r w:rsidR="00631489" w:rsidRPr="00381398">
        <w:rPr>
          <w:rFonts w:ascii="Arial" w:hAnsi="Arial" w:cs="Arial"/>
          <w:color w:val="000000"/>
          <w:sz w:val="20"/>
          <w:szCs w:val="21"/>
        </w:rPr>
        <w:t xml:space="preserve">aissance des </w:t>
      </w:r>
      <w:r w:rsidR="00A33592" w:rsidRPr="00381398">
        <w:rPr>
          <w:rFonts w:ascii="Arial" w:hAnsi="Arial" w:cs="Arial"/>
          <w:color w:val="000000"/>
          <w:sz w:val="20"/>
          <w:szCs w:val="21"/>
        </w:rPr>
        <w:t xml:space="preserve">critères d’utilisation des fonds </w:t>
      </w:r>
      <w:r w:rsidR="00B04343" w:rsidRPr="00381398">
        <w:rPr>
          <w:rFonts w:ascii="Arial" w:hAnsi="Arial" w:cs="Arial"/>
          <w:color w:val="000000"/>
          <w:sz w:val="20"/>
          <w:szCs w:val="21"/>
        </w:rPr>
        <w:t>(</w:t>
      </w:r>
      <w:r w:rsidR="007F1300" w:rsidRPr="00381398">
        <w:rPr>
          <w:rFonts w:ascii="Arial" w:hAnsi="Arial" w:cs="Arial"/>
          <w:color w:val="000000"/>
          <w:sz w:val="20"/>
          <w:szCs w:val="21"/>
        </w:rPr>
        <w:t>une</w:t>
      </w:r>
      <w:r w:rsidR="00B04343" w:rsidRPr="00381398">
        <w:rPr>
          <w:rFonts w:ascii="Arial" w:hAnsi="Arial" w:cs="Arial"/>
          <w:color w:val="000000"/>
          <w:sz w:val="20"/>
          <w:szCs w:val="21"/>
        </w:rPr>
        <w:t xml:space="preserve"> subvention du </w:t>
      </w:r>
      <w:r w:rsidR="00E42DE4">
        <w:rPr>
          <w:rFonts w:ascii="Arial" w:hAnsi="Arial" w:cs="Arial"/>
          <w:color w:val="000000"/>
          <w:sz w:val="20"/>
          <w:szCs w:val="21"/>
        </w:rPr>
        <w:t>Fonds de réaction rapide</w:t>
      </w:r>
      <w:r w:rsidR="00E42DE4" w:rsidRPr="00381398">
        <w:rPr>
          <w:rFonts w:ascii="Arial" w:hAnsi="Arial" w:cs="Arial"/>
          <w:color w:val="000000"/>
          <w:sz w:val="20"/>
          <w:szCs w:val="21"/>
        </w:rPr>
        <w:t xml:space="preserve"> </w:t>
      </w:r>
      <w:r w:rsidR="00B04343" w:rsidRPr="00381398">
        <w:rPr>
          <w:rFonts w:ascii="Arial" w:hAnsi="Arial" w:cs="Arial"/>
          <w:color w:val="000000"/>
          <w:sz w:val="20"/>
          <w:szCs w:val="21"/>
        </w:rPr>
        <w:t xml:space="preserve">ne doit pas être utilisée à </w:t>
      </w:r>
      <w:r w:rsidR="007F1300" w:rsidRPr="00381398">
        <w:rPr>
          <w:rFonts w:ascii="Arial" w:hAnsi="Arial" w:cs="Arial"/>
          <w:color w:val="000000"/>
          <w:sz w:val="20"/>
          <w:szCs w:val="21"/>
        </w:rPr>
        <w:t>des</w:t>
      </w:r>
      <w:r w:rsidR="00B04343" w:rsidRPr="00381398">
        <w:rPr>
          <w:rFonts w:ascii="Arial" w:hAnsi="Arial" w:cs="Arial"/>
          <w:color w:val="000000"/>
          <w:sz w:val="20"/>
          <w:szCs w:val="21"/>
        </w:rPr>
        <w:t xml:space="preserve"> fin</w:t>
      </w:r>
      <w:r w:rsidR="007F1300" w:rsidRPr="00381398">
        <w:rPr>
          <w:rFonts w:ascii="Arial" w:hAnsi="Arial" w:cs="Arial"/>
          <w:color w:val="000000"/>
          <w:sz w:val="20"/>
          <w:szCs w:val="21"/>
        </w:rPr>
        <w:t>s</w:t>
      </w:r>
      <w:r w:rsidR="00A33592" w:rsidRPr="00381398">
        <w:rPr>
          <w:rFonts w:ascii="Arial" w:hAnsi="Arial" w:cs="Arial"/>
          <w:color w:val="000000"/>
          <w:sz w:val="20"/>
          <w:szCs w:val="21"/>
        </w:rPr>
        <w:t xml:space="preserve"> de modification d’une </w:t>
      </w:r>
      <w:r w:rsidR="007F1300" w:rsidRPr="00381398">
        <w:rPr>
          <w:rFonts w:ascii="Arial" w:hAnsi="Arial" w:cs="Arial"/>
          <w:color w:val="000000"/>
          <w:sz w:val="20"/>
          <w:szCs w:val="21"/>
        </w:rPr>
        <w:t>législati</w:t>
      </w:r>
      <w:r w:rsidR="00A33592" w:rsidRPr="00381398">
        <w:rPr>
          <w:rFonts w:ascii="Arial" w:hAnsi="Arial" w:cs="Arial"/>
          <w:color w:val="000000"/>
          <w:sz w:val="20"/>
          <w:szCs w:val="21"/>
        </w:rPr>
        <w:t>on</w:t>
      </w:r>
      <w:r w:rsidR="00B04343" w:rsidRPr="00381398">
        <w:rPr>
          <w:rFonts w:ascii="Arial" w:hAnsi="Arial" w:cs="Arial"/>
          <w:color w:val="000000"/>
          <w:sz w:val="20"/>
          <w:szCs w:val="21"/>
        </w:rPr>
        <w:t xml:space="preserve">) ainsi que le guide de demande de subvention qui vous </w:t>
      </w:r>
      <w:r w:rsidR="007F1300" w:rsidRPr="00381398">
        <w:rPr>
          <w:rFonts w:ascii="Arial" w:hAnsi="Arial" w:cs="Arial"/>
          <w:color w:val="000000"/>
          <w:sz w:val="20"/>
          <w:szCs w:val="21"/>
        </w:rPr>
        <w:t>accompagnera dans la rédaction de vos réponses</w:t>
      </w:r>
      <w:r w:rsidR="00B04343" w:rsidRPr="00381398">
        <w:rPr>
          <w:rFonts w:ascii="Arial" w:hAnsi="Arial" w:cs="Arial"/>
          <w:color w:val="000000"/>
          <w:sz w:val="20"/>
          <w:szCs w:val="21"/>
        </w:rPr>
        <w:t>.</w:t>
      </w:r>
    </w:p>
    <w:p w14:paraId="18DCD001" w14:textId="77777777" w:rsidR="00381398" w:rsidRDefault="00381398" w:rsidP="00381398">
      <w:pPr>
        <w:jc w:val="both"/>
        <w:rPr>
          <w:rFonts w:ascii="Arial" w:hAnsi="Arial" w:cs="Arial"/>
          <w:color w:val="000000"/>
          <w:sz w:val="20"/>
          <w:szCs w:val="21"/>
        </w:rPr>
      </w:pPr>
    </w:p>
    <w:p w14:paraId="17A87B8D" w14:textId="05360EFF" w:rsidR="00DB2B40" w:rsidRPr="00381398" w:rsidRDefault="00B04343" w:rsidP="00381398">
      <w:pPr>
        <w:jc w:val="both"/>
        <w:rPr>
          <w:rFonts w:ascii="Arial" w:hAnsi="Arial" w:cs="Arial"/>
          <w:color w:val="000000"/>
          <w:sz w:val="20"/>
          <w:szCs w:val="21"/>
        </w:rPr>
      </w:pPr>
      <w:r w:rsidRPr="00381398">
        <w:rPr>
          <w:rFonts w:ascii="Arial" w:hAnsi="Arial" w:cs="Arial"/>
          <w:color w:val="000000"/>
          <w:sz w:val="20"/>
          <w:szCs w:val="21"/>
        </w:rPr>
        <w:t xml:space="preserve">L’équipe de Focus 2030 se tient également à votre disposition pour toute </w:t>
      </w:r>
      <w:r w:rsidR="006444C4" w:rsidRPr="00381398">
        <w:rPr>
          <w:rFonts w:ascii="Arial" w:hAnsi="Arial" w:cs="Arial"/>
          <w:color w:val="000000"/>
          <w:sz w:val="20"/>
          <w:szCs w:val="21"/>
        </w:rPr>
        <w:t>question</w:t>
      </w:r>
      <w:r w:rsidRPr="00381398">
        <w:rPr>
          <w:rFonts w:ascii="Arial" w:hAnsi="Arial" w:cs="Arial"/>
          <w:color w:val="000000"/>
          <w:sz w:val="20"/>
          <w:szCs w:val="21"/>
        </w:rPr>
        <w:t xml:space="preserve"> relative à la préparation du dossier de demande de subvention.</w:t>
      </w:r>
    </w:p>
    <w:p w14:paraId="3E4D2665" w14:textId="7673A9A3" w:rsidR="00311B48" w:rsidRPr="00381398" w:rsidRDefault="0125E08F" w:rsidP="007D35EA">
      <w:pPr>
        <w:pStyle w:val="Titre1"/>
        <w:numPr>
          <w:ilvl w:val="0"/>
          <w:numId w:val="1"/>
        </w:numPr>
        <w:rPr>
          <w:rFonts w:ascii="Arial" w:hAnsi="Arial" w:cs="Arial"/>
          <w:color w:val="0070C0"/>
          <w:sz w:val="20"/>
          <w:szCs w:val="20"/>
          <w:u w:val="single"/>
        </w:rPr>
      </w:pPr>
      <w:r w:rsidRPr="00381398">
        <w:rPr>
          <w:rFonts w:ascii="Arial" w:hAnsi="Arial" w:cs="Arial"/>
          <w:color w:val="0070C0"/>
          <w:sz w:val="20"/>
          <w:szCs w:val="20"/>
          <w:u w:val="single"/>
        </w:rPr>
        <w:t>Descriptif de votre organisation</w:t>
      </w:r>
    </w:p>
    <w:p w14:paraId="4E3FC0CF" w14:textId="3A5F0239" w:rsidR="000A0D47" w:rsidRPr="00381398" w:rsidRDefault="00FD66D9" w:rsidP="007D35EA">
      <w:pPr>
        <w:pStyle w:val="Paragraphedeliste"/>
        <w:numPr>
          <w:ilvl w:val="0"/>
          <w:numId w:val="6"/>
        </w:numPr>
        <w:rPr>
          <w:rFonts w:ascii="Arial" w:hAnsi="Arial" w:cs="Arial"/>
          <w:b/>
          <w:bCs/>
          <w:color w:val="auto"/>
          <w:sz w:val="20"/>
          <w:szCs w:val="20"/>
        </w:rPr>
      </w:pPr>
      <w:r w:rsidRPr="00381398">
        <w:rPr>
          <w:rFonts w:ascii="Arial" w:hAnsi="Arial" w:cs="Arial"/>
          <w:b/>
          <w:bCs/>
          <w:color w:val="auto"/>
          <w:sz w:val="20"/>
          <w:szCs w:val="20"/>
        </w:rPr>
        <w:t>Informations principales sur</w:t>
      </w:r>
      <w:r w:rsidR="000A0D47" w:rsidRPr="00381398">
        <w:rPr>
          <w:rFonts w:ascii="Arial" w:hAnsi="Arial" w:cs="Arial"/>
          <w:b/>
          <w:bCs/>
          <w:color w:val="auto"/>
          <w:sz w:val="20"/>
          <w:szCs w:val="20"/>
        </w:rPr>
        <w:t xml:space="preserve"> votre organisation </w:t>
      </w:r>
    </w:p>
    <w:tbl>
      <w:tblPr>
        <w:tblStyle w:val="Grilledutableau"/>
        <w:tblW w:w="10348" w:type="dxa"/>
        <w:tblInd w:w="-147" w:type="dxa"/>
        <w:tblLook w:val="04A0" w:firstRow="1" w:lastRow="0" w:firstColumn="1" w:lastColumn="0" w:noHBand="0" w:noVBand="1"/>
      </w:tblPr>
      <w:tblGrid>
        <w:gridCol w:w="3119"/>
        <w:gridCol w:w="7229"/>
      </w:tblGrid>
      <w:tr w:rsidR="007201F9" w:rsidRPr="002E6861" w14:paraId="77FF47E1" w14:textId="77777777" w:rsidTr="002E6861">
        <w:trPr>
          <w:trHeight w:val="473"/>
        </w:trPr>
        <w:tc>
          <w:tcPr>
            <w:tcW w:w="3119" w:type="dxa"/>
          </w:tcPr>
          <w:p w14:paraId="52DACAC1" w14:textId="4695B2A9" w:rsidR="00311B48" w:rsidRPr="002E6861" w:rsidRDefault="00311B48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Nom de l’organisation</w:t>
            </w:r>
          </w:p>
        </w:tc>
        <w:tc>
          <w:tcPr>
            <w:tcW w:w="7229" w:type="dxa"/>
          </w:tcPr>
          <w:p w14:paraId="2EA12B1A" w14:textId="4C73B7A3" w:rsidR="00A15361" w:rsidRPr="002E6861" w:rsidRDefault="00A15361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</w:p>
        </w:tc>
      </w:tr>
      <w:tr w:rsidR="009D6FE7" w:rsidRPr="002E6861" w14:paraId="2674376C" w14:textId="77777777" w:rsidTr="002E6861">
        <w:tc>
          <w:tcPr>
            <w:tcW w:w="3119" w:type="dxa"/>
          </w:tcPr>
          <w:p w14:paraId="3485A793" w14:textId="602130E9" w:rsidR="009D6FE7" w:rsidRPr="002E6861" w:rsidRDefault="009D6FE7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Adresse (siège social) de l’organisation </w:t>
            </w:r>
          </w:p>
        </w:tc>
        <w:tc>
          <w:tcPr>
            <w:tcW w:w="7229" w:type="dxa"/>
          </w:tcPr>
          <w:p w14:paraId="067A8CB2" w14:textId="77777777" w:rsidR="009D6FE7" w:rsidRPr="002E6861" w:rsidRDefault="009D6FE7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</w:p>
        </w:tc>
      </w:tr>
      <w:tr w:rsidR="007201F9" w:rsidRPr="002E6861" w14:paraId="60D9252F" w14:textId="77777777" w:rsidTr="002E6861">
        <w:trPr>
          <w:trHeight w:val="1188"/>
        </w:trPr>
        <w:tc>
          <w:tcPr>
            <w:tcW w:w="3119" w:type="dxa"/>
          </w:tcPr>
          <w:p w14:paraId="17756EDD" w14:textId="61B6552D" w:rsidR="00311B48" w:rsidRPr="002E6861" w:rsidRDefault="009D6FE7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Type</w:t>
            </w:r>
            <w:r w:rsidR="00311B48"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 xml:space="preserve"> </w:t>
            </w: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d’</w:t>
            </w:r>
            <w:r w:rsidR="00311B48"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organisation</w:t>
            </w: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 xml:space="preserve"> </w:t>
            </w:r>
          </w:p>
        </w:tc>
        <w:tc>
          <w:tcPr>
            <w:tcW w:w="7229" w:type="dxa"/>
          </w:tcPr>
          <w:p w14:paraId="0928CDC6" w14:textId="76B84BC5" w:rsidR="00F93BD9" w:rsidRPr="002E6861" w:rsidRDefault="008343B4" w:rsidP="002E6861">
            <w:pPr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Pr="002E6861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instrText xml:space="preserve"> FORMCHECKBOX </w:instrText>
            </w:r>
            <w:r w:rsidR="008530B6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</w:r>
            <w:r w:rsidR="008530B6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fldChar w:fldCharType="separate"/>
            </w:r>
            <w:r w:rsidRPr="002E6861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fldChar w:fldCharType="end"/>
            </w:r>
            <w:bookmarkEnd w:id="0"/>
            <w:r w:rsidR="00F93BD9" w:rsidRPr="002E6861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t xml:space="preserve"> </w:t>
            </w:r>
            <w:r w:rsidR="00A33592" w:rsidRPr="002E6861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t xml:space="preserve">une </w:t>
            </w:r>
            <w:r w:rsidR="00F93BD9" w:rsidRPr="002E6861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t>association à but non lucratif (loi 1901)</w:t>
            </w:r>
          </w:p>
          <w:p w14:paraId="7D6AD5EE" w14:textId="1E7C88B9" w:rsidR="00F93BD9" w:rsidRPr="002E6861" w:rsidRDefault="00F93BD9" w:rsidP="002E6861">
            <w:pPr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861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instrText xml:space="preserve"> FORMCHECKBOX </w:instrText>
            </w:r>
            <w:r w:rsidR="008530B6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</w:r>
            <w:r w:rsidR="008530B6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fldChar w:fldCharType="separate"/>
            </w:r>
            <w:r w:rsidRPr="002E6861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fldChar w:fldCharType="end"/>
            </w:r>
            <w:r w:rsidRPr="002E6861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t xml:space="preserve"> </w:t>
            </w:r>
            <w:r w:rsidR="00A33592" w:rsidRPr="002E6861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t xml:space="preserve">une </w:t>
            </w:r>
            <w:r w:rsidR="009D6FE7" w:rsidRPr="002E6861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t>fondation</w:t>
            </w:r>
          </w:p>
          <w:p w14:paraId="069E0F3A" w14:textId="142705F7" w:rsidR="00F93BD9" w:rsidRPr="002E6861" w:rsidRDefault="00F93BD9" w:rsidP="002E6861">
            <w:pPr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861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instrText xml:space="preserve"> FORMCHECKBOX </w:instrText>
            </w:r>
            <w:r w:rsidR="008530B6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</w:r>
            <w:r w:rsidR="008530B6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fldChar w:fldCharType="separate"/>
            </w:r>
            <w:r w:rsidRPr="002E6861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fldChar w:fldCharType="end"/>
            </w:r>
            <w:r w:rsidR="00AF633C" w:rsidRPr="002E6861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t xml:space="preserve"> </w:t>
            </w:r>
            <w:r w:rsidR="009D6FE7" w:rsidRPr="002E6861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t>un média</w:t>
            </w:r>
            <w:r w:rsidRPr="002E6861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t xml:space="preserve"> </w:t>
            </w:r>
          </w:p>
          <w:p w14:paraId="78BAD465" w14:textId="1235EA64" w:rsidR="00F93BD9" w:rsidRPr="002E6861" w:rsidRDefault="00F93BD9" w:rsidP="002E6861">
            <w:pPr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861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instrText xml:space="preserve"> FORMCHECKBOX </w:instrText>
            </w:r>
            <w:r w:rsidR="008530B6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</w:r>
            <w:r w:rsidR="008530B6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fldChar w:fldCharType="separate"/>
            </w:r>
            <w:r w:rsidRPr="002E6861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fldChar w:fldCharType="end"/>
            </w:r>
            <w:r w:rsidR="00AF633C" w:rsidRPr="002E6861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t xml:space="preserve"> </w:t>
            </w:r>
            <w:r w:rsidR="00A33592" w:rsidRPr="002E6861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t xml:space="preserve">un </w:t>
            </w:r>
            <w:r w:rsidRPr="002E6861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t>organisme de recherche ou think tank</w:t>
            </w:r>
          </w:p>
          <w:p w14:paraId="445CB705" w14:textId="61209873" w:rsidR="00311B48" w:rsidRPr="002E6861" w:rsidRDefault="00F93BD9" w:rsidP="002E6861">
            <w:pPr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861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instrText xml:space="preserve"> FORMCHECKBOX </w:instrText>
            </w:r>
            <w:r w:rsidR="008530B6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</w:r>
            <w:r w:rsidR="008530B6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fldChar w:fldCharType="separate"/>
            </w:r>
            <w:r w:rsidRPr="002E6861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fldChar w:fldCharType="end"/>
            </w:r>
            <w:r w:rsidR="00AF633C" w:rsidRPr="002E6861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t xml:space="preserve"> </w:t>
            </w:r>
            <w:r w:rsidRPr="005836B2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t>A</w:t>
            </w:r>
            <w:r w:rsidR="007D58FC" w:rsidRPr="002E6861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t>utre (préciser</w:t>
            </w:r>
            <w:r w:rsidRPr="002E6861"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  <w:t>)………………………….</w:t>
            </w:r>
          </w:p>
          <w:p w14:paraId="4DB2D66E" w14:textId="3D62CD62" w:rsidR="00AF633C" w:rsidRPr="002E6861" w:rsidRDefault="00AF633C" w:rsidP="002E6861">
            <w:pPr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</w:pPr>
          </w:p>
        </w:tc>
      </w:tr>
      <w:tr w:rsidR="00FD66D9" w:rsidRPr="002E6861" w14:paraId="059D63A8" w14:textId="77777777" w:rsidTr="002E6861">
        <w:trPr>
          <w:trHeight w:val="711"/>
        </w:trPr>
        <w:tc>
          <w:tcPr>
            <w:tcW w:w="3119" w:type="dxa"/>
          </w:tcPr>
          <w:p w14:paraId="7268E1F6" w14:textId="47FBF8E6" w:rsidR="00FD66D9" w:rsidRPr="002E6861" w:rsidRDefault="00FD66D9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Date de création</w:t>
            </w:r>
          </w:p>
        </w:tc>
        <w:tc>
          <w:tcPr>
            <w:tcW w:w="7229" w:type="dxa"/>
          </w:tcPr>
          <w:p w14:paraId="3CB1A1EA" w14:textId="77777777" w:rsidR="00FD66D9" w:rsidRPr="002E6861" w:rsidRDefault="00FD66D9" w:rsidP="002E6861">
            <w:pPr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</w:pPr>
          </w:p>
        </w:tc>
      </w:tr>
      <w:tr w:rsidR="009D6FE7" w:rsidRPr="002E6861" w14:paraId="3B171AA1" w14:textId="77777777" w:rsidTr="002E6861">
        <w:trPr>
          <w:trHeight w:val="835"/>
        </w:trPr>
        <w:tc>
          <w:tcPr>
            <w:tcW w:w="3119" w:type="dxa"/>
          </w:tcPr>
          <w:p w14:paraId="0011EAE1" w14:textId="24EB67F6" w:rsidR="009D6FE7" w:rsidRPr="002E6861" w:rsidRDefault="009D6FE7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Nombre de salariés (équival</w:t>
            </w:r>
            <w:r w:rsidR="00FD66D9"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 xml:space="preserve">ent temps plein) </w:t>
            </w:r>
            <w:r w:rsidR="007C7BB7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pour</w:t>
            </w:r>
            <w:r w:rsidR="00FD66D9"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 xml:space="preserve"> l’année en cours</w:t>
            </w:r>
          </w:p>
        </w:tc>
        <w:tc>
          <w:tcPr>
            <w:tcW w:w="7229" w:type="dxa"/>
          </w:tcPr>
          <w:p w14:paraId="4A6C62CC" w14:textId="77777777" w:rsidR="009D6FE7" w:rsidRPr="002E6861" w:rsidRDefault="009D6FE7" w:rsidP="002E6861">
            <w:pPr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</w:pPr>
          </w:p>
        </w:tc>
      </w:tr>
      <w:tr w:rsidR="00FD66D9" w:rsidRPr="002E6861" w14:paraId="66D441F8" w14:textId="77777777" w:rsidTr="002E6861">
        <w:trPr>
          <w:trHeight w:val="705"/>
        </w:trPr>
        <w:tc>
          <w:tcPr>
            <w:tcW w:w="3119" w:type="dxa"/>
          </w:tcPr>
          <w:p w14:paraId="70772D4B" w14:textId="3EAD3D5C" w:rsidR="00FD66D9" w:rsidRPr="002E6861" w:rsidRDefault="00FD66D9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Budget annuel (dernier exercice clos)</w:t>
            </w:r>
          </w:p>
        </w:tc>
        <w:tc>
          <w:tcPr>
            <w:tcW w:w="7229" w:type="dxa"/>
          </w:tcPr>
          <w:p w14:paraId="2711897D" w14:textId="77777777" w:rsidR="00FD66D9" w:rsidRPr="002E6861" w:rsidRDefault="00FD66D9" w:rsidP="002E6861">
            <w:pPr>
              <w:rPr>
                <w:rFonts w:ascii="Arial" w:eastAsia="Times New Roman" w:hAnsi="Arial" w:cs="Arial"/>
                <w:smallCaps/>
                <w:sz w:val="18"/>
                <w:szCs w:val="20"/>
                <w:lang w:eastAsia="en-GB"/>
              </w:rPr>
            </w:pPr>
          </w:p>
        </w:tc>
      </w:tr>
    </w:tbl>
    <w:p w14:paraId="695E2333" w14:textId="77777777" w:rsidR="00FD66D9" w:rsidRPr="002E6861" w:rsidRDefault="00FD66D9" w:rsidP="002E6861">
      <w:pPr>
        <w:rPr>
          <w:rFonts w:ascii="Arial" w:hAnsi="Arial" w:cs="Arial"/>
          <w:b/>
          <w:bCs/>
          <w:sz w:val="20"/>
          <w:szCs w:val="20"/>
        </w:rPr>
      </w:pPr>
    </w:p>
    <w:p w14:paraId="59264DBC" w14:textId="4ECC50D3" w:rsidR="009B54DD" w:rsidRPr="00381398" w:rsidRDefault="009B54DD" w:rsidP="007D35EA">
      <w:pPr>
        <w:pStyle w:val="Paragraphedeliste"/>
        <w:numPr>
          <w:ilvl w:val="0"/>
          <w:numId w:val="6"/>
        </w:numPr>
        <w:rPr>
          <w:rFonts w:ascii="Arial" w:hAnsi="Arial" w:cs="Arial"/>
          <w:b/>
          <w:bCs/>
          <w:color w:val="auto"/>
          <w:sz w:val="20"/>
          <w:szCs w:val="20"/>
        </w:rPr>
      </w:pPr>
      <w:r w:rsidRPr="00381398">
        <w:rPr>
          <w:rFonts w:ascii="Arial" w:hAnsi="Arial" w:cs="Arial"/>
          <w:b/>
          <w:bCs/>
          <w:color w:val="auto"/>
          <w:sz w:val="20"/>
          <w:szCs w:val="20"/>
        </w:rPr>
        <w:t xml:space="preserve">Résumé de vos </w:t>
      </w:r>
      <w:r w:rsidR="00B03D81" w:rsidRPr="00381398">
        <w:rPr>
          <w:rFonts w:ascii="Arial" w:hAnsi="Arial" w:cs="Arial"/>
          <w:b/>
          <w:bCs/>
          <w:color w:val="auto"/>
          <w:sz w:val="20"/>
          <w:szCs w:val="20"/>
        </w:rPr>
        <w:t>activités</w:t>
      </w:r>
      <w:r w:rsidRPr="0038139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B03D81" w:rsidRPr="00381398">
        <w:rPr>
          <w:rFonts w:ascii="Arial" w:hAnsi="Arial" w:cs="Arial"/>
          <w:b/>
          <w:bCs/>
          <w:color w:val="auto"/>
          <w:sz w:val="20"/>
          <w:szCs w:val="20"/>
        </w:rPr>
        <w:t>principales</w:t>
      </w:r>
      <w:r w:rsidRPr="0038139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B03D81" w:rsidRPr="00381398">
        <w:rPr>
          <w:rFonts w:ascii="Arial" w:hAnsi="Arial" w:cs="Arial"/>
          <w:bCs/>
          <w:color w:val="auto"/>
          <w:sz w:val="20"/>
          <w:szCs w:val="20"/>
        </w:rPr>
        <w:t>(1000 caractères)</w:t>
      </w:r>
    </w:p>
    <w:p w14:paraId="2D80F925" w14:textId="77777777" w:rsidR="009B54DD" w:rsidRPr="00381398" w:rsidRDefault="009B54DD" w:rsidP="009B54DD">
      <w:pPr>
        <w:pStyle w:val="Paragraphedeliste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7E2BDBC" w14:textId="77777777" w:rsidR="009B54DD" w:rsidRPr="00381398" w:rsidRDefault="009B54DD" w:rsidP="00EB3ABF">
      <w:pPr>
        <w:pStyle w:val="Paragraphedeliste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0959F19" w14:textId="77777777" w:rsidR="009B54DD" w:rsidRPr="00381398" w:rsidRDefault="009B54DD" w:rsidP="00EB3ABF">
      <w:pPr>
        <w:pStyle w:val="Paragraphedeliste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6A176FD" w14:textId="77777777" w:rsidR="0068332E" w:rsidRPr="00381398" w:rsidRDefault="0068332E" w:rsidP="00EB3ABF">
      <w:pPr>
        <w:pStyle w:val="Paragraphedeliste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B5EB95A" w14:textId="77777777" w:rsidR="0068332E" w:rsidRPr="00381398" w:rsidRDefault="0068332E" w:rsidP="00EB3ABF">
      <w:pPr>
        <w:pStyle w:val="Paragraphedeliste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5FAF3E4" w14:textId="77777777" w:rsidR="009B54DD" w:rsidRPr="00381398" w:rsidRDefault="009B54DD" w:rsidP="00EB3ABF">
      <w:pPr>
        <w:pStyle w:val="Paragraphedeliste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BE12F2A" w14:textId="77777777" w:rsidR="00EB3ABF" w:rsidRDefault="00EB3ABF" w:rsidP="00EB3ABF">
      <w:pPr>
        <w:pStyle w:val="Paragraphedeliste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4FEB467" w14:textId="77777777" w:rsidR="002E6861" w:rsidRDefault="002E6861" w:rsidP="00EB3ABF">
      <w:pPr>
        <w:pStyle w:val="Paragraphedeliste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A5BAB9B" w14:textId="77777777" w:rsidR="002E6861" w:rsidRPr="00381398" w:rsidRDefault="002E6861" w:rsidP="00EB3ABF">
      <w:pPr>
        <w:pStyle w:val="Paragraphedeliste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0E6F853" w14:textId="77777777" w:rsidR="009C56F1" w:rsidRDefault="009C56F1">
      <w:pPr>
        <w:spacing w:after="360" w:line="264" w:lineRule="auto"/>
        <w:rPr>
          <w:rFonts w:ascii="Arial" w:eastAsiaTheme="majorEastAsia" w:hAnsi="Arial" w:cs="Arial"/>
          <w:b/>
          <w:color w:val="0070C0"/>
          <w:sz w:val="20"/>
          <w:szCs w:val="20"/>
          <w:u w:val="single"/>
          <w:lang w:eastAsia="ja-JP" w:bidi="fr-FR"/>
        </w:rPr>
      </w:pPr>
      <w:r>
        <w:rPr>
          <w:rFonts w:ascii="Arial" w:hAnsi="Arial" w:cs="Arial"/>
          <w:color w:val="0070C0"/>
          <w:sz w:val="20"/>
          <w:szCs w:val="20"/>
          <w:u w:val="single"/>
        </w:rPr>
        <w:br w:type="page"/>
      </w:r>
    </w:p>
    <w:p w14:paraId="5FE1DC83" w14:textId="1B1BB477" w:rsidR="0081495F" w:rsidRPr="00381398" w:rsidRDefault="008343B4" w:rsidP="007D35EA">
      <w:pPr>
        <w:pStyle w:val="Titre1"/>
        <w:numPr>
          <w:ilvl w:val="0"/>
          <w:numId w:val="1"/>
        </w:numPr>
        <w:rPr>
          <w:rFonts w:ascii="Arial" w:hAnsi="Arial" w:cs="Arial"/>
          <w:color w:val="0070C0"/>
          <w:sz w:val="20"/>
          <w:szCs w:val="20"/>
          <w:u w:val="single"/>
        </w:rPr>
      </w:pPr>
      <w:r w:rsidRPr="00381398">
        <w:rPr>
          <w:rFonts w:ascii="Arial" w:hAnsi="Arial" w:cs="Arial"/>
          <w:color w:val="0070C0"/>
          <w:sz w:val="20"/>
          <w:szCs w:val="20"/>
          <w:u w:val="single"/>
        </w:rPr>
        <w:lastRenderedPageBreak/>
        <w:t>Description du projet</w:t>
      </w:r>
    </w:p>
    <w:p w14:paraId="61C5AC65" w14:textId="586B30A5" w:rsidR="009628D6" w:rsidRPr="00381398" w:rsidRDefault="00426FF9" w:rsidP="007D35EA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color w:val="auto"/>
          <w:sz w:val="20"/>
          <w:szCs w:val="20"/>
        </w:rPr>
      </w:pPr>
      <w:r w:rsidRPr="00381398">
        <w:rPr>
          <w:rFonts w:ascii="Arial" w:hAnsi="Arial" w:cs="Arial"/>
          <w:b/>
          <w:bCs/>
          <w:color w:val="auto"/>
          <w:sz w:val="20"/>
          <w:szCs w:val="20"/>
        </w:rPr>
        <w:t>L’essentiel du projet</w:t>
      </w:r>
    </w:p>
    <w:tbl>
      <w:tblPr>
        <w:tblStyle w:val="Grilledutableau"/>
        <w:tblW w:w="10348" w:type="dxa"/>
        <w:tblInd w:w="-5" w:type="dxa"/>
        <w:tblLook w:val="04A0" w:firstRow="1" w:lastRow="0" w:firstColumn="1" w:lastColumn="0" w:noHBand="0" w:noVBand="1"/>
      </w:tblPr>
      <w:tblGrid>
        <w:gridCol w:w="2977"/>
        <w:gridCol w:w="2410"/>
        <w:gridCol w:w="2410"/>
        <w:gridCol w:w="2551"/>
      </w:tblGrid>
      <w:tr w:rsidR="00AE505D" w:rsidRPr="002E6861" w14:paraId="243B4ADB" w14:textId="77777777" w:rsidTr="00917837">
        <w:tc>
          <w:tcPr>
            <w:tcW w:w="2977" w:type="dxa"/>
          </w:tcPr>
          <w:p w14:paraId="5E7DD707" w14:textId="77777777" w:rsidR="00AE505D" w:rsidRDefault="00A15361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Titre</w:t>
            </w:r>
            <w:r w:rsidR="00AE505D"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 xml:space="preserve"> du projet</w:t>
            </w:r>
          </w:p>
          <w:p w14:paraId="27F8583F" w14:textId="4CDD13FE" w:rsidR="00917837" w:rsidRPr="002E6861" w:rsidRDefault="00917837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</w:p>
        </w:tc>
        <w:tc>
          <w:tcPr>
            <w:tcW w:w="7371" w:type="dxa"/>
            <w:gridSpan w:val="3"/>
          </w:tcPr>
          <w:p w14:paraId="7D5E42F2" w14:textId="77777777" w:rsidR="00AE505D" w:rsidRPr="002E6861" w:rsidRDefault="00AE505D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</w:p>
        </w:tc>
      </w:tr>
      <w:tr w:rsidR="00A15361" w:rsidRPr="002E6861" w14:paraId="410B6DF0" w14:textId="77777777" w:rsidTr="00917837">
        <w:tc>
          <w:tcPr>
            <w:tcW w:w="2977" w:type="dxa"/>
          </w:tcPr>
          <w:p w14:paraId="3DB878F6" w14:textId="77777777" w:rsidR="00CC3013" w:rsidRPr="002E6861" w:rsidRDefault="00A15361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Champ d’intervention du projet</w:t>
            </w:r>
          </w:p>
          <w:p w14:paraId="4C19AF5F" w14:textId="603C0047" w:rsidR="00A15361" w:rsidRPr="002E6861" w:rsidRDefault="00CC3013" w:rsidP="002E6861">
            <w:pPr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i/>
                <w:color w:val="404040" w:themeColor="text1" w:themeTint="BF"/>
                <w:sz w:val="18"/>
                <w:szCs w:val="20"/>
                <w:lang w:eastAsia="en-GB"/>
              </w:rPr>
              <w:t>P</w:t>
            </w:r>
            <w:r w:rsidR="00A15361" w:rsidRPr="002E6861">
              <w:rPr>
                <w:rFonts w:ascii="Arial" w:eastAsia="Times New Roman" w:hAnsi="Arial" w:cs="Arial"/>
                <w:i/>
                <w:color w:val="404040" w:themeColor="text1" w:themeTint="BF"/>
                <w:sz w:val="18"/>
                <w:szCs w:val="20"/>
                <w:lang w:eastAsia="en-GB"/>
              </w:rPr>
              <w:t xml:space="preserve">lusieurs </w:t>
            </w:r>
            <w:r w:rsidRPr="002E6861">
              <w:rPr>
                <w:rFonts w:ascii="Arial" w:eastAsia="Times New Roman" w:hAnsi="Arial" w:cs="Arial"/>
                <w:i/>
                <w:color w:val="404040" w:themeColor="text1" w:themeTint="BF"/>
                <w:sz w:val="18"/>
                <w:szCs w:val="20"/>
                <w:lang w:eastAsia="en-GB"/>
              </w:rPr>
              <w:t>réponses possibles</w:t>
            </w:r>
          </w:p>
        </w:tc>
        <w:tc>
          <w:tcPr>
            <w:tcW w:w="7371" w:type="dxa"/>
            <w:gridSpan w:val="3"/>
          </w:tcPr>
          <w:p w14:paraId="3A2E7825" w14:textId="10A0E60A" w:rsidR="00A15361" w:rsidRPr="002E6861" w:rsidRDefault="00A15361" w:rsidP="002E6861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E6861">
              <w:rPr>
                <w:rFonts w:ascii="Arial" w:hAnsi="Arial" w:cs="Arial"/>
                <w:color w:val="000000"/>
                <w:sz w:val="18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861">
              <w:rPr>
                <w:rFonts w:ascii="Arial" w:hAnsi="Arial" w:cs="Arial"/>
                <w:color w:val="000000"/>
                <w:sz w:val="18"/>
                <w:szCs w:val="20"/>
              </w:rPr>
              <w:instrText xml:space="preserve"> FORMCHECKBOX </w:instrText>
            </w:r>
            <w:r w:rsidR="008530B6">
              <w:rPr>
                <w:rFonts w:ascii="Arial" w:hAnsi="Arial" w:cs="Arial"/>
                <w:color w:val="000000"/>
                <w:sz w:val="18"/>
                <w:szCs w:val="20"/>
              </w:rPr>
            </w:r>
            <w:r w:rsidR="008530B6">
              <w:rPr>
                <w:rFonts w:ascii="Arial" w:hAnsi="Arial" w:cs="Arial"/>
                <w:color w:val="000000"/>
                <w:sz w:val="18"/>
                <w:szCs w:val="20"/>
              </w:rPr>
              <w:fldChar w:fldCharType="separate"/>
            </w:r>
            <w:r w:rsidRPr="002E6861">
              <w:rPr>
                <w:rFonts w:ascii="Arial" w:hAnsi="Arial" w:cs="Arial"/>
                <w:color w:val="000000"/>
                <w:sz w:val="18"/>
                <w:szCs w:val="20"/>
              </w:rPr>
              <w:fldChar w:fldCharType="end"/>
            </w:r>
            <w:r w:rsidRPr="002E6861">
              <w:rPr>
                <w:rFonts w:ascii="Arial" w:hAnsi="Arial" w:cs="Arial"/>
                <w:color w:val="000000"/>
                <w:sz w:val="18"/>
                <w:szCs w:val="20"/>
              </w:rPr>
              <w:t xml:space="preserve"> Valorisation et promotion </w:t>
            </w:r>
            <w:r w:rsidR="00B03D81" w:rsidRPr="002E6861">
              <w:rPr>
                <w:rFonts w:ascii="Arial" w:hAnsi="Arial" w:cs="Arial"/>
                <w:color w:val="000000"/>
                <w:sz w:val="18"/>
                <w:szCs w:val="20"/>
              </w:rPr>
              <w:t>d’un ou des</w:t>
            </w:r>
            <w:r w:rsidRPr="002E6861">
              <w:rPr>
                <w:rFonts w:ascii="Arial" w:hAnsi="Arial" w:cs="Arial"/>
                <w:color w:val="000000"/>
                <w:sz w:val="18"/>
                <w:szCs w:val="20"/>
              </w:rPr>
              <w:t xml:space="preserve"> Objectifs du Développement Du</w:t>
            </w:r>
            <w:r w:rsidR="00B42325" w:rsidRPr="002E6861">
              <w:rPr>
                <w:rFonts w:ascii="Arial" w:hAnsi="Arial" w:cs="Arial"/>
                <w:color w:val="000000"/>
                <w:sz w:val="18"/>
                <w:szCs w:val="20"/>
              </w:rPr>
              <w:t>rable des Nations Unies (ODD) en vue de</w:t>
            </w:r>
            <w:r w:rsidRPr="002E6861">
              <w:rPr>
                <w:rFonts w:ascii="Arial" w:hAnsi="Arial" w:cs="Arial"/>
                <w:color w:val="000000"/>
                <w:sz w:val="18"/>
                <w:szCs w:val="20"/>
              </w:rPr>
              <w:t xml:space="preserve"> leur atteinte </w:t>
            </w:r>
          </w:p>
          <w:p w14:paraId="41D4B125" w14:textId="77777777" w:rsidR="00A15361" w:rsidRDefault="00A15361" w:rsidP="002E6861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E6861">
              <w:rPr>
                <w:rFonts w:ascii="Arial" w:hAnsi="Arial" w:cs="Arial"/>
                <w:color w:val="000000"/>
                <w:sz w:val="18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861">
              <w:rPr>
                <w:rFonts w:ascii="Arial" w:hAnsi="Arial" w:cs="Arial"/>
                <w:color w:val="000000"/>
                <w:sz w:val="18"/>
                <w:szCs w:val="20"/>
              </w:rPr>
              <w:instrText xml:space="preserve"> FORMCHECKBOX </w:instrText>
            </w:r>
            <w:r w:rsidR="008530B6">
              <w:rPr>
                <w:rFonts w:ascii="Arial" w:hAnsi="Arial" w:cs="Arial"/>
                <w:color w:val="000000"/>
                <w:sz w:val="18"/>
                <w:szCs w:val="20"/>
              </w:rPr>
            </w:r>
            <w:r w:rsidR="008530B6">
              <w:rPr>
                <w:rFonts w:ascii="Arial" w:hAnsi="Arial" w:cs="Arial"/>
                <w:color w:val="000000"/>
                <w:sz w:val="18"/>
                <w:szCs w:val="20"/>
              </w:rPr>
              <w:fldChar w:fldCharType="separate"/>
            </w:r>
            <w:r w:rsidRPr="002E6861">
              <w:rPr>
                <w:rFonts w:ascii="Arial" w:hAnsi="Arial" w:cs="Arial"/>
                <w:color w:val="000000"/>
                <w:sz w:val="18"/>
                <w:szCs w:val="20"/>
              </w:rPr>
              <w:fldChar w:fldCharType="end"/>
            </w:r>
            <w:r w:rsidR="00CC3013" w:rsidRPr="002E6861">
              <w:rPr>
                <w:rFonts w:ascii="Arial" w:hAnsi="Arial" w:cs="Arial"/>
                <w:color w:val="000000"/>
                <w:sz w:val="18"/>
                <w:szCs w:val="20"/>
              </w:rPr>
              <w:t xml:space="preserve"> Promotion du financement du développement (</w:t>
            </w:r>
            <w:r w:rsidRPr="002E6861">
              <w:rPr>
                <w:rFonts w:ascii="Arial" w:hAnsi="Arial" w:cs="Arial"/>
                <w:color w:val="000000"/>
                <w:sz w:val="18"/>
                <w:szCs w:val="20"/>
              </w:rPr>
              <w:t>aide publique au développement</w:t>
            </w:r>
            <w:r w:rsidR="00CC3013" w:rsidRPr="002E6861">
              <w:rPr>
                <w:rFonts w:ascii="Arial" w:hAnsi="Arial" w:cs="Arial"/>
                <w:color w:val="000000"/>
                <w:sz w:val="18"/>
                <w:szCs w:val="20"/>
              </w:rPr>
              <w:t>, financements innovants) en vue de l’atteinte de l’objectif international d’allouer 0,7% du RNB en faveur de la solidarité internationale)</w:t>
            </w:r>
          </w:p>
          <w:p w14:paraId="1069AC80" w14:textId="59126615" w:rsidR="002E6861" w:rsidRPr="002E6861" w:rsidRDefault="002E6861" w:rsidP="002E6861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EB3ABF" w:rsidRPr="002E6861" w14:paraId="42A9D284" w14:textId="77777777" w:rsidTr="00917837">
        <w:tc>
          <w:tcPr>
            <w:tcW w:w="2977" w:type="dxa"/>
          </w:tcPr>
          <w:p w14:paraId="0C434068" w14:textId="4BF21429" w:rsidR="009628D6" w:rsidRPr="002E6861" w:rsidRDefault="00A15361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Type du</w:t>
            </w:r>
            <w:r w:rsidR="008343B4"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 xml:space="preserve"> projet</w:t>
            </w:r>
            <w:r w:rsidR="009628D6"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 xml:space="preserve"> : </w:t>
            </w:r>
          </w:p>
          <w:p w14:paraId="77738950" w14:textId="49F0062E" w:rsidR="008343B4" w:rsidRPr="002E6861" w:rsidRDefault="00CC3013" w:rsidP="002E6861">
            <w:pPr>
              <w:rPr>
                <w:rFonts w:ascii="Arial" w:eastAsia="Times New Roman" w:hAnsi="Arial" w:cs="Arial"/>
                <w:b/>
                <w:i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i/>
                <w:color w:val="404040" w:themeColor="text1" w:themeTint="BF"/>
                <w:sz w:val="18"/>
                <w:szCs w:val="20"/>
                <w:lang w:eastAsia="en-GB"/>
              </w:rPr>
              <w:t>Plusieurs réponses possibles</w:t>
            </w:r>
          </w:p>
        </w:tc>
        <w:tc>
          <w:tcPr>
            <w:tcW w:w="7371" w:type="dxa"/>
            <w:gridSpan w:val="3"/>
          </w:tcPr>
          <w:p w14:paraId="0B282C4D" w14:textId="772CA951" w:rsidR="008343B4" w:rsidRPr="002E6861" w:rsidRDefault="008343B4" w:rsidP="002E6861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E6861">
              <w:rPr>
                <w:rFonts w:ascii="Arial" w:hAnsi="Arial" w:cs="Arial"/>
                <w:color w:val="000000"/>
                <w:sz w:val="18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0"/>
            <w:r w:rsidRPr="002E6861">
              <w:rPr>
                <w:rFonts w:ascii="Arial" w:hAnsi="Arial" w:cs="Arial"/>
                <w:color w:val="000000"/>
                <w:sz w:val="18"/>
                <w:szCs w:val="20"/>
              </w:rPr>
              <w:instrText xml:space="preserve"> FORMCHECKBOX </w:instrText>
            </w:r>
            <w:r w:rsidR="008530B6">
              <w:rPr>
                <w:rFonts w:ascii="Arial" w:hAnsi="Arial" w:cs="Arial"/>
                <w:color w:val="000000"/>
                <w:sz w:val="18"/>
                <w:szCs w:val="20"/>
              </w:rPr>
            </w:r>
            <w:r w:rsidR="008530B6">
              <w:rPr>
                <w:rFonts w:ascii="Arial" w:hAnsi="Arial" w:cs="Arial"/>
                <w:color w:val="000000"/>
                <w:sz w:val="18"/>
                <w:szCs w:val="20"/>
              </w:rPr>
              <w:fldChar w:fldCharType="separate"/>
            </w:r>
            <w:r w:rsidRPr="002E6861">
              <w:rPr>
                <w:rFonts w:ascii="Arial" w:hAnsi="Arial" w:cs="Arial"/>
                <w:color w:val="000000"/>
                <w:sz w:val="18"/>
                <w:szCs w:val="20"/>
              </w:rPr>
              <w:fldChar w:fldCharType="end"/>
            </w:r>
            <w:bookmarkEnd w:id="1"/>
            <w:r w:rsidRPr="002E6861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  <w:r w:rsidR="004B4AEF" w:rsidRPr="002E6861">
              <w:rPr>
                <w:rFonts w:ascii="Arial" w:hAnsi="Arial" w:cs="Arial"/>
                <w:color w:val="000000"/>
                <w:sz w:val="18"/>
                <w:szCs w:val="20"/>
              </w:rPr>
              <w:t xml:space="preserve">RECHERCHE : Production de </w:t>
            </w:r>
            <w:r w:rsidR="004B4AEF" w:rsidRPr="002E6861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données ou d’analyses </w:t>
            </w:r>
            <w:r w:rsidR="004B4AEF" w:rsidRPr="002E6861">
              <w:rPr>
                <w:rFonts w:ascii="Arial" w:hAnsi="Arial" w:cs="Arial"/>
                <w:color w:val="000000"/>
                <w:sz w:val="18"/>
                <w:szCs w:val="20"/>
              </w:rPr>
              <w:t>visant à mieux saisir les enjeux de la solidarité internationale (ODD) et/ou de l’aide publique au développement</w:t>
            </w:r>
          </w:p>
          <w:p w14:paraId="4A2EEBE4" w14:textId="2DBF71DF" w:rsidR="008343B4" w:rsidRPr="002E6861" w:rsidRDefault="008343B4" w:rsidP="002E6861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E6861">
              <w:rPr>
                <w:rFonts w:ascii="Arial" w:hAnsi="Arial" w:cs="Arial"/>
                <w:color w:val="000000"/>
                <w:sz w:val="18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CaseACocher11"/>
            <w:r w:rsidRPr="002E6861">
              <w:rPr>
                <w:rFonts w:ascii="Arial" w:hAnsi="Arial" w:cs="Arial"/>
                <w:color w:val="000000"/>
                <w:sz w:val="18"/>
                <w:szCs w:val="20"/>
              </w:rPr>
              <w:instrText xml:space="preserve"> FORMCHECKBOX </w:instrText>
            </w:r>
            <w:r w:rsidR="008530B6">
              <w:rPr>
                <w:rFonts w:ascii="Arial" w:hAnsi="Arial" w:cs="Arial"/>
                <w:color w:val="000000"/>
                <w:sz w:val="18"/>
                <w:szCs w:val="20"/>
              </w:rPr>
            </w:r>
            <w:r w:rsidR="008530B6">
              <w:rPr>
                <w:rFonts w:ascii="Arial" w:hAnsi="Arial" w:cs="Arial"/>
                <w:color w:val="000000"/>
                <w:sz w:val="18"/>
                <w:szCs w:val="20"/>
              </w:rPr>
              <w:fldChar w:fldCharType="separate"/>
            </w:r>
            <w:r w:rsidRPr="002E6861">
              <w:rPr>
                <w:rFonts w:ascii="Arial" w:hAnsi="Arial" w:cs="Arial"/>
                <w:color w:val="000000"/>
                <w:sz w:val="18"/>
                <w:szCs w:val="20"/>
              </w:rPr>
              <w:fldChar w:fldCharType="end"/>
            </w:r>
            <w:bookmarkEnd w:id="2"/>
            <w:r w:rsidRPr="002E6861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  <w:r w:rsidR="004B4AEF" w:rsidRPr="002E6861">
              <w:rPr>
                <w:rFonts w:ascii="Arial" w:hAnsi="Arial" w:cs="Arial"/>
                <w:color w:val="000000"/>
                <w:sz w:val="18"/>
                <w:szCs w:val="20"/>
              </w:rPr>
              <w:t xml:space="preserve">COMMUNICATION et SENSIBILISATION : Réalisation </w:t>
            </w:r>
            <w:r w:rsidR="004B4AEF" w:rsidRPr="002E6861">
              <w:rPr>
                <w:rFonts w:ascii="Arial" w:hAnsi="Arial" w:cs="Arial"/>
                <w:b/>
                <w:color w:val="000000"/>
                <w:sz w:val="18"/>
                <w:szCs w:val="20"/>
              </w:rPr>
              <w:t>d’activités de promotion</w:t>
            </w:r>
            <w:r w:rsidR="004B4AEF" w:rsidRPr="002E6861">
              <w:rPr>
                <w:rFonts w:ascii="Arial" w:hAnsi="Arial" w:cs="Arial"/>
                <w:color w:val="000000"/>
                <w:sz w:val="18"/>
                <w:szCs w:val="20"/>
              </w:rPr>
              <w:t xml:space="preserve"> des enjeux de la solidarité internationale (ODD) et/ou de l’aide publique au développement</w:t>
            </w:r>
          </w:p>
          <w:p w14:paraId="2C2E540C" w14:textId="4432DCB0" w:rsidR="008343B4" w:rsidRPr="002E6861" w:rsidRDefault="008343B4" w:rsidP="002E6861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E6861">
              <w:rPr>
                <w:rFonts w:ascii="Arial" w:hAnsi="Arial" w:cs="Arial"/>
                <w:color w:val="000000"/>
                <w:sz w:val="18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CaseACocher12"/>
            <w:r w:rsidRPr="002E6861">
              <w:rPr>
                <w:rFonts w:ascii="Arial" w:hAnsi="Arial" w:cs="Arial"/>
                <w:color w:val="000000"/>
                <w:sz w:val="18"/>
                <w:szCs w:val="20"/>
              </w:rPr>
              <w:instrText xml:space="preserve"> FORMCHECKBOX </w:instrText>
            </w:r>
            <w:r w:rsidR="008530B6">
              <w:rPr>
                <w:rFonts w:ascii="Arial" w:hAnsi="Arial" w:cs="Arial"/>
                <w:color w:val="000000"/>
                <w:sz w:val="18"/>
                <w:szCs w:val="20"/>
              </w:rPr>
            </w:r>
            <w:r w:rsidR="008530B6">
              <w:rPr>
                <w:rFonts w:ascii="Arial" w:hAnsi="Arial" w:cs="Arial"/>
                <w:color w:val="000000"/>
                <w:sz w:val="18"/>
                <w:szCs w:val="20"/>
              </w:rPr>
              <w:fldChar w:fldCharType="separate"/>
            </w:r>
            <w:r w:rsidRPr="002E6861">
              <w:rPr>
                <w:rFonts w:ascii="Arial" w:hAnsi="Arial" w:cs="Arial"/>
                <w:color w:val="000000"/>
                <w:sz w:val="18"/>
                <w:szCs w:val="20"/>
              </w:rPr>
              <w:fldChar w:fldCharType="end"/>
            </w:r>
            <w:bookmarkEnd w:id="3"/>
            <w:r w:rsidRPr="002E6861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  <w:r w:rsidR="004B4AEF" w:rsidRPr="002E6861">
              <w:rPr>
                <w:rFonts w:ascii="Arial" w:hAnsi="Arial" w:cs="Arial"/>
                <w:color w:val="000000"/>
                <w:sz w:val="18"/>
                <w:szCs w:val="20"/>
              </w:rPr>
              <w:t xml:space="preserve">MOBILISATION : Réalisation d’activités qui </w:t>
            </w:r>
            <w:r w:rsidR="004B4AEF" w:rsidRPr="002E6861">
              <w:rPr>
                <w:rFonts w:ascii="Arial" w:hAnsi="Arial" w:cs="Arial"/>
                <w:b/>
                <w:color w:val="000000"/>
                <w:sz w:val="18"/>
                <w:szCs w:val="20"/>
              </w:rPr>
              <w:t>impliquent les citoyens</w:t>
            </w:r>
            <w:r w:rsidR="004B4AEF" w:rsidRPr="002E6861">
              <w:rPr>
                <w:rFonts w:ascii="Arial" w:hAnsi="Arial" w:cs="Arial"/>
                <w:color w:val="000000"/>
                <w:sz w:val="18"/>
                <w:szCs w:val="20"/>
              </w:rPr>
              <w:t xml:space="preserve"> en les invitant à se joindre à des campagnes en faveur de la solidarité internationale</w:t>
            </w:r>
          </w:p>
          <w:p w14:paraId="73B51D61" w14:textId="07A5D32C" w:rsidR="009628D6" w:rsidRPr="002E6861" w:rsidRDefault="008343B4" w:rsidP="002E6861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E6861">
              <w:rPr>
                <w:rFonts w:ascii="Arial" w:hAnsi="Arial" w:cs="Arial"/>
                <w:color w:val="000000"/>
                <w:sz w:val="18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CaseACocher13"/>
            <w:r w:rsidRPr="002E6861">
              <w:rPr>
                <w:rFonts w:ascii="Arial" w:hAnsi="Arial" w:cs="Arial"/>
                <w:color w:val="000000"/>
                <w:sz w:val="18"/>
                <w:szCs w:val="20"/>
              </w:rPr>
              <w:instrText xml:space="preserve"> FORMCHECKBOX </w:instrText>
            </w:r>
            <w:r w:rsidR="008530B6">
              <w:rPr>
                <w:rFonts w:ascii="Arial" w:hAnsi="Arial" w:cs="Arial"/>
                <w:color w:val="000000"/>
                <w:sz w:val="18"/>
                <w:szCs w:val="20"/>
              </w:rPr>
            </w:r>
            <w:r w:rsidR="008530B6">
              <w:rPr>
                <w:rFonts w:ascii="Arial" w:hAnsi="Arial" w:cs="Arial"/>
                <w:color w:val="000000"/>
                <w:sz w:val="18"/>
                <w:szCs w:val="20"/>
              </w:rPr>
              <w:fldChar w:fldCharType="separate"/>
            </w:r>
            <w:r w:rsidRPr="002E6861">
              <w:rPr>
                <w:rFonts w:ascii="Arial" w:hAnsi="Arial" w:cs="Arial"/>
                <w:color w:val="000000"/>
                <w:sz w:val="18"/>
                <w:szCs w:val="20"/>
              </w:rPr>
              <w:fldChar w:fldCharType="end"/>
            </w:r>
            <w:bookmarkEnd w:id="4"/>
            <w:r w:rsidRPr="002E6861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  <w:r w:rsidR="004B4AEF" w:rsidRPr="002E6861">
              <w:rPr>
                <w:rFonts w:ascii="Arial" w:hAnsi="Arial" w:cs="Arial"/>
                <w:color w:val="000000"/>
                <w:sz w:val="18"/>
                <w:szCs w:val="20"/>
              </w:rPr>
              <w:t>PLAIDOYER : Réalisation d’activités</w:t>
            </w:r>
            <w:r w:rsidR="004B4AEF" w:rsidRPr="002E6861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 à destination des décideurs</w:t>
            </w:r>
            <w:r w:rsidR="004B4AEF" w:rsidRPr="002E6861">
              <w:rPr>
                <w:rFonts w:ascii="Arial" w:hAnsi="Arial" w:cs="Arial"/>
                <w:color w:val="000000"/>
                <w:sz w:val="18"/>
                <w:szCs w:val="20"/>
              </w:rPr>
              <w:t>, combinant</w:t>
            </w:r>
            <w:r w:rsidR="005836B2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  <w:r w:rsidR="005836B2" w:rsidRPr="002E6861">
              <w:rPr>
                <w:rFonts w:ascii="Arial" w:hAnsi="Arial" w:cs="Arial"/>
                <w:color w:val="000000"/>
                <w:sz w:val="18"/>
                <w:szCs w:val="20"/>
              </w:rPr>
              <w:t>éventuellement</w:t>
            </w:r>
            <w:r w:rsidR="004B4AEF" w:rsidRPr="002E6861">
              <w:rPr>
                <w:rFonts w:ascii="Arial" w:hAnsi="Arial" w:cs="Arial"/>
                <w:color w:val="000000"/>
                <w:sz w:val="18"/>
                <w:szCs w:val="20"/>
              </w:rPr>
              <w:t xml:space="preserve"> des éléments de mobilisation, de communication et de sensibilisation, visant à promouvoir la cause du développement (à l’exception des pratiques de « lobbying </w:t>
            </w:r>
            <w:r w:rsidR="004B4AEF" w:rsidRPr="002E6861">
              <w:rPr>
                <w:rStyle w:val="Appelnotedebasdep"/>
                <w:rFonts w:ascii="Arial" w:hAnsi="Arial" w:cs="Arial"/>
                <w:color w:val="000000"/>
                <w:sz w:val="18"/>
                <w:szCs w:val="20"/>
              </w:rPr>
              <w:footnoteReference w:id="1"/>
            </w:r>
            <w:r w:rsidR="004B4AEF" w:rsidRPr="002E6861">
              <w:rPr>
                <w:rFonts w:ascii="Arial" w:hAnsi="Arial" w:cs="Arial"/>
                <w:color w:val="000000"/>
                <w:sz w:val="18"/>
                <w:szCs w:val="20"/>
              </w:rPr>
              <w:t>» : demande de modification de la législation, demande d’allocations budgétaires spécifiques</w:t>
            </w:r>
            <w:r w:rsidR="005836B2">
              <w:rPr>
                <w:rFonts w:ascii="Arial" w:hAnsi="Arial" w:cs="Arial"/>
                <w:color w:val="000000"/>
                <w:sz w:val="18"/>
                <w:szCs w:val="20"/>
              </w:rPr>
              <w:t>, etc.</w:t>
            </w:r>
            <w:r w:rsidR="004B4AEF" w:rsidRPr="002E6861">
              <w:rPr>
                <w:rFonts w:ascii="Arial" w:hAnsi="Arial" w:cs="Arial"/>
                <w:color w:val="000000"/>
                <w:sz w:val="18"/>
                <w:szCs w:val="20"/>
              </w:rPr>
              <w:t>)</w:t>
            </w:r>
          </w:p>
          <w:p w14:paraId="144F562E" w14:textId="48695734" w:rsidR="007201F9" w:rsidRPr="002E6861" w:rsidRDefault="007201F9" w:rsidP="002E6861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EB3ABF" w:rsidRPr="002E6861" w14:paraId="395A06D1" w14:textId="77777777" w:rsidTr="00917837">
        <w:tc>
          <w:tcPr>
            <w:tcW w:w="2977" w:type="dxa"/>
          </w:tcPr>
          <w:p w14:paraId="246CEB2F" w14:textId="16FE316B" w:rsidR="009628D6" w:rsidRPr="002E6861" w:rsidRDefault="00A15361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Objectif principal du projet</w:t>
            </w:r>
          </w:p>
        </w:tc>
        <w:tc>
          <w:tcPr>
            <w:tcW w:w="7371" w:type="dxa"/>
            <w:gridSpan w:val="3"/>
          </w:tcPr>
          <w:p w14:paraId="018729C4" w14:textId="77777777" w:rsidR="009628D6" w:rsidRPr="002E6861" w:rsidRDefault="009628D6" w:rsidP="002E6861">
            <w:pPr>
              <w:pStyle w:val="Paragraphedeliste"/>
              <w:spacing w:after="0" w:line="240" w:lineRule="auto"/>
              <w:ind w:left="360"/>
              <w:contextualSpacing w:val="0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</w:p>
        </w:tc>
      </w:tr>
      <w:tr w:rsidR="00EB3ABF" w:rsidRPr="002E6861" w14:paraId="26C8172C" w14:textId="77777777" w:rsidTr="00917837">
        <w:tc>
          <w:tcPr>
            <w:tcW w:w="2977" w:type="dxa"/>
          </w:tcPr>
          <w:p w14:paraId="4DC445C2" w14:textId="77777777" w:rsidR="009628D6" w:rsidRPr="002E6861" w:rsidRDefault="009628D6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Budget total du projet</w:t>
            </w:r>
          </w:p>
        </w:tc>
        <w:tc>
          <w:tcPr>
            <w:tcW w:w="7371" w:type="dxa"/>
            <w:gridSpan w:val="3"/>
          </w:tcPr>
          <w:p w14:paraId="7DB513DE" w14:textId="1A322068" w:rsidR="009628D6" w:rsidRPr="002E6861" w:rsidRDefault="009628D6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</w:p>
        </w:tc>
      </w:tr>
      <w:tr w:rsidR="000C6382" w:rsidRPr="002E6861" w14:paraId="6AF1C889" w14:textId="77777777" w:rsidTr="00917837">
        <w:tc>
          <w:tcPr>
            <w:tcW w:w="2977" w:type="dxa"/>
          </w:tcPr>
          <w:p w14:paraId="12400AE0" w14:textId="55A38684" w:rsidR="000C6382" w:rsidRPr="002E6861" w:rsidRDefault="000C6382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 xml:space="preserve">Date et durée du projet </w:t>
            </w:r>
          </w:p>
        </w:tc>
        <w:tc>
          <w:tcPr>
            <w:tcW w:w="7371" w:type="dxa"/>
            <w:gridSpan w:val="3"/>
          </w:tcPr>
          <w:p w14:paraId="7D6C6345" w14:textId="77777777" w:rsidR="000C6382" w:rsidRPr="002E6861" w:rsidRDefault="000C6382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Début...........................</w:t>
            </w:r>
          </w:p>
          <w:p w14:paraId="3DEDE833" w14:textId="42294ECB" w:rsidR="000C6382" w:rsidRPr="002E6861" w:rsidRDefault="000C6382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Fin...........................</w:t>
            </w:r>
          </w:p>
        </w:tc>
      </w:tr>
      <w:tr w:rsidR="00C54FC7" w:rsidRPr="002E6861" w14:paraId="4AB7A217" w14:textId="77777777" w:rsidTr="00917837">
        <w:trPr>
          <w:trHeight w:val="601"/>
        </w:trPr>
        <w:tc>
          <w:tcPr>
            <w:tcW w:w="2977" w:type="dxa"/>
          </w:tcPr>
          <w:p w14:paraId="0E6A7A44" w14:textId="7600152A" w:rsidR="00C54FC7" w:rsidRPr="002E6861" w:rsidRDefault="00C54FC7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Montant des fonds propres alloué</w:t>
            </w:r>
            <w:r w:rsidR="007C7BB7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s</w:t>
            </w: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 xml:space="preserve"> au projet, le cas échéant</w:t>
            </w:r>
          </w:p>
        </w:tc>
        <w:tc>
          <w:tcPr>
            <w:tcW w:w="7371" w:type="dxa"/>
            <w:gridSpan w:val="3"/>
          </w:tcPr>
          <w:p w14:paraId="25E12E3D" w14:textId="77777777" w:rsidR="00C54FC7" w:rsidRPr="002E6861" w:rsidRDefault="00C54FC7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</w:p>
        </w:tc>
      </w:tr>
      <w:tr w:rsidR="00EB3ABF" w:rsidRPr="002E6861" w14:paraId="370658C9" w14:textId="77777777" w:rsidTr="00917837">
        <w:trPr>
          <w:trHeight w:val="432"/>
        </w:trPr>
        <w:tc>
          <w:tcPr>
            <w:tcW w:w="2977" w:type="dxa"/>
          </w:tcPr>
          <w:p w14:paraId="652DBFA2" w14:textId="328151C4" w:rsidR="009628D6" w:rsidRPr="002E6861" w:rsidRDefault="00B03D81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M</w:t>
            </w:r>
            <w:r w:rsidR="009628D6"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 xml:space="preserve">ontant </w:t>
            </w: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 xml:space="preserve">requis </w:t>
            </w:r>
            <w:r w:rsidR="007F418B"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auprès de</w:t>
            </w:r>
            <w:r w:rsidR="00AC30FB"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 xml:space="preserve"> Focus 2030</w:t>
            </w:r>
          </w:p>
        </w:tc>
        <w:tc>
          <w:tcPr>
            <w:tcW w:w="7371" w:type="dxa"/>
            <w:gridSpan w:val="3"/>
          </w:tcPr>
          <w:p w14:paraId="271DA316" w14:textId="1011ECDB" w:rsidR="009628D6" w:rsidRPr="002E6861" w:rsidRDefault="009628D6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</w:p>
        </w:tc>
      </w:tr>
      <w:tr w:rsidR="00EB3ABF" w:rsidRPr="002E6861" w14:paraId="3727A0B5" w14:textId="77777777" w:rsidTr="00917837">
        <w:tc>
          <w:tcPr>
            <w:tcW w:w="2977" w:type="dxa"/>
          </w:tcPr>
          <w:p w14:paraId="29D3517F" w14:textId="77777777" w:rsidR="002E6861" w:rsidRDefault="009628D6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En quoi ce projet nécessite-t-il un appui « rapide »</w:t>
            </w:r>
            <w:r w:rsidR="00B03D81"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, le cas échéant</w:t>
            </w:r>
            <w:r w:rsidR="007F418B"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 xml:space="preserve"> ? </w:t>
            </w:r>
          </w:p>
          <w:p w14:paraId="33125DAB" w14:textId="2AEA361A" w:rsidR="009628D6" w:rsidRPr="002E6861" w:rsidRDefault="009628D6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>200</w:t>
            </w:r>
            <w:r w:rsidR="00B03D81" w:rsidRPr="002E6861"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 xml:space="preserve"> </w:t>
            </w:r>
            <w:r w:rsidRPr="002E6861"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>mots</w:t>
            </w:r>
            <w:r w:rsidR="007F418B" w:rsidRPr="002E6861"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 xml:space="preserve"> maximum</w:t>
            </w:r>
          </w:p>
        </w:tc>
        <w:tc>
          <w:tcPr>
            <w:tcW w:w="7371" w:type="dxa"/>
            <w:gridSpan w:val="3"/>
          </w:tcPr>
          <w:p w14:paraId="62A0353F" w14:textId="2EEA7156" w:rsidR="009628D6" w:rsidRPr="002E6861" w:rsidRDefault="009628D6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</w:p>
        </w:tc>
      </w:tr>
      <w:tr w:rsidR="002E6861" w:rsidRPr="002E6861" w14:paraId="4CE1FF02" w14:textId="77777777" w:rsidTr="00917837">
        <w:trPr>
          <w:trHeight w:val="67"/>
        </w:trPr>
        <w:tc>
          <w:tcPr>
            <w:tcW w:w="2977" w:type="dxa"/>
            <w:vMerge w:val="restart"/>
          </w:tcPr>
          <w:p w14:paraId="064D0C09" w14:textId="0F5EACDF" w:rsidR="002E6861" w:rsidRPr="002E6861" w:rsidRDefault="002E6861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Autres bailleurs mobilisés, le cas échéant</w:t>
            </w:r>
          </w:p>
        </w:tc>
        <w:tc>
          <w:tcPr>
            <w:tcW w:w="2410" w:type="dxa"/>
          </w:tcPr>
          <w:p w14:paraId="24BBEC88" w14:textId="3CE136DB" w:rsidR="002E6861" w:rsidRPr="002E6861" w:rsidRDefault="002E6861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Bailleur</w:t>
            </w:r>
          </w:p>
        </w:tc>
        <w:tc>
          <w:tcPr>
            <w:tcW w:w="2410" w:type="dxa"/>
          </w:tcPr>
          <w:p w14:paraId="586DF140" w14:textId="48259C9A" w:rsidR="002E6861" w:rsidRPr="002E6861" w:rsidRDefault="002E6861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Subvention requise/allouée</w:t>
            </w:r>
          </w:p>
        </w:tc>
        <w:tc>
          <w:tcPr>
            <w:tcW w:w="2551" w:type="dxa"/>
          </w:tcPr>
          <w:p w14:paraId="54D3654C" w14:textId="7FDE7F6E" w:rsidR="002E6861" w:rsidRPr="002E6861" w:rsidRDefault="002E6861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Période/durée de la subvention accordée</w:t>
            </w:r>
          </w:p>
        </w:tc>
      </w:tr>
      <w:tr w:rsidR="002E6861" w:rsidRPr="002E6861" w14:paraId="568E1D07" w14:textId="77777777" w:rsidTr="00917837">
        <w:trPr>
          <w:trHeight w:val="63"/>
        </w:trPr>
        <w:tc>
          <w:tcPr>
            <w:tcW w:w="2977" w:type="dxa"/>
            <w:vMerge/>
          </w:tcPr>
          <w:p w14:paraId="03B92845" w14:textId="77777777" w:rsidR="002E6861" w:rsidRPr="002E6861" w:rsidRDefault="002E6861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737E0FD1" w14:textId="77777777" w:rsidR="002E6861" w:rsidRPr="002E6861" w:rsidRDefault="002E6861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4631AAAE" w14:textId="77777777" w:rsidR="002E6861" w:rsidRPr="002E6861" w:rsidRDefault="002E6861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</w:p>
        </w:tc>
        <w:tc>
          <w:tcPr>
            <w:tcW w:w="2551" w:type="dxa"/>
          </w:tcPr>
          <w:p w14:paraId="714A9DA1" w14:textId="2E93B471" w:rsidR="002E6861" w:rsidRPr="002E6861" w:rsidRDefault="002E6861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</w:p>
        </w:tc>
      </w:tr>
      <w:tr w:rsidR="002E6861" w:rsidRPr="002E6861" w14:paraId="6F953592" w14:textId="77777777" w:rsidTr="00917837">
        <w:trPr>
          <w:trHeight w:val="63"/>
        </w:trPr>
        <w:tc>
          <w:tcPr>
            <w:tcW w:w="2977" w:type="dxa"/>
            <w:vMerge/>
          </w:tcPr>
          <w:p w14:paraId="24FC72FB" w14:textId="77777777" w:rsidR="002E6861" w:rsidRPr="002E6861" w:rsidRDefault="002E6861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2EA6C6AD" w14:textId="77777777" w:rsidR="002E6861" w:rsidRPr="002E6861" w:rsidRDefault="002E6861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4F20AF4B" w14:textId="77777777" w:rsidR="002E6861" w:rsidRPr="002E6861" w:rsidRDefault="002E6861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</w:p>
        </w:tc>
        <w:tc>
          <w:tcPr>
            <w:tcW w:w="2551" w:type="dxa"/>
          </w:tcPr>
          <w:p w14:paraId="03D3CE12" w14:textId="7C965779" w:rsidR="002E6861" w:rsidRPr="002E6861" w:rsidRDefault="002E6861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</w:p>
        </w:tc>
      </w:tr>
      <w:tr w:rsidR="002E6861" w:rsidRPr="002E6861" w14:paraId="26A3963E" w14:textId="77777777" w:rsidTr="00917837">
        <w:trPr>
          <w:trHeight w:val="63"/>
        </w:trPr>
        <w:tc>
          <w:tcPr>
            <w:tcW w:w="2977" w:type="dxa"/>
            <w:vMerge/>
          </w:tcPr>
          <w:p w14:paraId="4A35023F" w14:textId="77777777" w:rsidR="002E6861" w:rsidRPr="002E6861" w:rsidRDefault="002E6861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2D6F89AF" w14:textId="77777777" w:rsidR="002E6861" w:rsidRPr="002E6861" w:rsidRDefault="002E6861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2B01BB7E" w14:textId="77777777" w:rsidR="002E6861" w:rsidRPr="002E6861" w:rsidRDefault="002E6861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</w:p>
        </w:tc>
        <w:tc>
          <w:tcPr>
            <w:tcW w:w="2551" w:type="dxa"/>
          </w:tcPr>
          <w:p w14:paraId="6EA40D6A" w14:textId="52B60F23" w:rsidR="002E6861" w:rsidRPr="002E6861" w:rsidRDefault="002E6861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</w:p>
        </w:tc>
      </w:tr>
      <w:tr w:rsidR="002E6861" w:rsidRPr="002E6861" w14:paraId="33D16B49" w14:textId="77777777" w:rsidTr="00917837">
        <w:trPr>
          <w:trHeight w:val="63"/>
        </w:trPr>
        <w:tc>
          <w:tcPr>
            <w:tcW w:w="2977" w:type="dxa"/>
            <w:vMerge/>
          </w:tcPr>
          <w:p w14:paraId="6CC79061" w14:textId="77777777" w:rsidR="002E6861" w:rsidRPr="002E6861" w:rsidRDefault="002E6861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143A4ED0" w14:textId="77777777" w:rsidR="002E6861" w:rsidRPr="002E6861" w:rsidRDefault="002E6861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1BEE38DD" w14:textId="77777777" w:rsidR="002E6861" w:rsidRPr="002E6861" w:rsidRDefault="002E6861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</w:p>
        </w:tc>
        <w:tc>
          <w:tcPr>
            <w:tcW w:w="2551" w:type="dxa"/>
          </w:tcPr>
          <w:p w14:paraId="3EFABA7F" w14:textId="66A99EB4" w:rsidR="002E6861" w:rsidRPr="002E6861" w:rsidRDefault="002E6861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</w:p>
        </w:tc>
      </w:tr>
      <w:tr w:rsidR="00AC30FB" w:rsidRPr="002E6861" w14:paraId="521681D8" w14:textId="77777777" w:rsidTr="00917837">
        <w:tc>
          <w:tcPr>
            <w:tcW w:w="2977" w:type="dxa"/>
          </w:tcPr>
          <w:p w14:paraId="3B13EBCB" w14:textId="7AFA6557" w:rsidR="00AC30FB" w:rsidRPr="002E6861" w:rsidRDefault="007201F9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Noms des autres organisations partenaires</w:t>
            </w:r>
            <w:r w:rsidR="000C6382"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 xml:space="preserve"> </w:t>
            </w:r>
            <w:r w:rsidR="00231078"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d</w:t>
            </w:r>
            <w:r w:rsidR="000C6382"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u</w:t>
            </w: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 xml:space="preserve"> projet</w:t>
            </w:r>
          </w:p>
        </w:tc>
        <w:tc>
          <w:tcPr>
            <w:tcW w:w="7371" w:type="dxa"/>
            <w:gridSpan w:val="3"/>
          </w:tcPr>
          <w:p w14:paraId="0649A39D" w14:textId="730EB3D7" w:rsidR="00AC30FB" w:rsidRPr="002E6861" w:rsidRDefault="00AC30FB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</w:p>
        </w:tc>
      </w:tr>
      <w:tr w:rsidR="00A249B2" w:rsidRPr="002E6861" w14:paraId="1A56FC76" w14:textId="77777777" w:rsidTr="00917837">
        <w:tc>
          <w:tcPr>
            <w:tcW w:w="2977" w:type="dxa"/>
          </w:tcPr>
          <w:p w14:paraId="43ECB254" w14:textId="074DDAEC" w:rsidR="00A249B2" w:rsidRPr="002E6861" w:rsidRDefault="00A249B2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 xml:space="preserve">Acceptez-vous que les données ou résultats </w:t>
            </w:r>
            <w:r w:rsidR="00231078"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 xml:space="preserve">issus </w:t>
            </w:r>
            <w:r w:rsidR="00596C12"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du</w:t>
            </w: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 xml:space="preserve"> projet soient accessibles au public selon le</w:t>
            </w:r>
            <w:r w:rsidR="00E9783E"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s</w:t>
            </w: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 xml:space="preserve"> principe</w:t>
            </w:r>
            <w:r w:rsidR="00E9783E"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s de l’</w:t>
            </w: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Open Data ?</w:t>
            </w:r>
          </w:p>
        </w:tc>
        <w:tc>
          <w:tcPr>
            <w:tcW w:w="7371" w:type="dxa"/>
            <w:gridSpan w:val="3"/>
          </w:tcPr>
          <w:p w14:paraId="6CD5D70A" w14:textId="3122A15D" w:rsidR="00A249B2" w:rsidRPr="002E6861" w:rsidRDefault="00A249B2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instrText xml:space="preserve"> FORMCHECKBOX </w:instrText>
            </w:r>
            <w:r w:rsidR="008530B6"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r>
            <w:r w:rsidR="008530B6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fldChar w:fldCharType="separate"/>
            </w: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fldChar w:fldCharType="end"/>
            </w: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 xml:space="preserve"> Oui</w:t>
            </w:r>
          </w:p>
          <w:p w14:paraId="62A785C7" w14:textId="30420B21" w:rsidR="00A249B2" w:rsidRPr="002E6861" w:rsidRDefault="00A249B2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instrText xml:space="preserve"> FORMCHECKBOX </w:instrText>
            </w:r>
            <w:r w:rsidR="008530B6"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r>
            <w:r w:rsidR="008530B6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fldChar w:fldCharType="separate"/>
            </w: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fldChar w:fldCharType="end"/>
            </w: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 xml:space="preserve"> Non (préciser : </w:t>
            </w:r>
            <w:proofErr w:type="gramStart"/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…….</w:t>
            </w:r>
            <w:proofErr w:type="gramEnd"/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.)</w:t>
            </w:r>
          </w:p>
          <w:p w14:paraId="6A820DC4" w14:textId="77777777" w:rsidR="00A249B2" w:rsidRPr="002E6861" w:rsidRDefault="00A249B2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</w:p>
        </w:tc>
      </w:tr>
      <w:tr w:rsidR="00AC30FB" w:rsidRPr="002E6861" w14:paraId="7B41175C" w14:textId="77777777" w:rsidTr="00917837">
        <w:tc>
          <w:tcPr>
            <w:tcW w:w="2977" w:type="dxa"/>
          </w:tcPr>
          <w:p w14:paraId="44802412" w14:textId="62841C34" w:rsidR="00AC30FB" w:rsidRPr="002E6861" w:rsidRDefault="00596C12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R</w:t>
            </w:r>
            <w:r w:rsidR="00E9783E"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éfére</w:t>
            </w:r>
            <w:r w:rsidR="00AC30FB"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nt technique</w:t>
            </w: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 xml:space="preserve"> chargé du projet</w:t>
            </w:r>
          </w:p>
        </w:tc>
        <w:tc>
          <w:tcPr>
            <w:tcW w:w="7371" w:type="dxa"/>
            <w:gridSpan w:val="3"/>
          </w:tcPr>
          <w:p w14:paraId="3B09EF32" w14:textId="77777777" w:rsidR="00596C12" w:rsidRPr="002E6861" w:rsidRDefault="00596C12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Prénom :</w:t>
            </w:r>
          </w:p>
          <w:p w14:paraId="072A156D" w14:textId="77777777" w:rsidR="00596C12" w:rsidRPr="002E6861" w:rsidRDefault="00596C12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 xml:space="preserve">Nom : </w:t>
            </w:r>
          </w:p>
          <w:p w14:paraId="7484BC47" w14:textId="77777777" w:rsidR="00596C12" w:rsidRPr="002E6861" w:rsidRDefault="00596C12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Téléphone :</w:t>
            </w:r>
          </w:p>
          <w:p w14:paraId="02F48FE6" w14:textId="2337ED26" w:rsidR="00AC30FB" w:rsidRPr="002E6861" w:rsidRDefault="00596C12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Email :</w:t>
            </w:r>
          </w:p>
        </w:tc>
      </w:tr>
      <w:tr w:rsidR="00AC30FB" w:rsidRPr="002E6861" w14:paraId="4068EF90" w14:textId="77777777" w:rsidTr="00917837">
        <w:trPr>
          <w:trHeight w:val="334"/>
        </w:trPr>
        <w:tc>
          <w:tcPr>
            <w:tcW w:w="2977" w:type="dxa"/>
          </w:tcPr>
          <w:p w14:paraId="691927D2" w14:textId="4DFDF7C1" w:rsidR="00AC30FB" w:rsidRPr="002E6861" w:rsidRDefault="00AC30FB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Directeur</w:t>
            </w:r>
            <w:r w:rsidR="00596C12"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/</w:t>
            </w:r>
            <w:r w:rsidR="00E9783E"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 xml:space="preserve">Directrice </w:t>
            </w:r>
            <w:r w:rsidR="00596C12"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 xml:space="preserve">de l’organisation </w:t>
            </w:r>
          </w:p>
        </w:tc>
        <w:tc>
          <w:tcPr>
            <w:tcW w:w="7371" w:type="dxa"/>
            <w:gridSpan w:val="3"/>
          </w:tcPr>
          <w:p w14:paraId="4DCCAC23" w14:textId="77777777" w:rsidR="00AC30FB" w:rsidRPr="002E6861" w:rsidRDefault="00596C12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Prénom :</w:t>
            </w:r>
          </w:p>
          <w:p w14:paraId="4B367316" w14:textId="77777777" w:rsidR="00596C12" w:rsidRPr="002E6861" w:rsidRDefault="00596C12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 xml:space="preserve">Nom : </w:t>
            </w:r>
          </w:p>
          <w:p w14:paraId="35EC61CF" w14:textId="4BDC61DB" w:rsidR="00596C12" w:rsidRPr="002E6861" w:rsidRDefault="00596C12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Téléphone :</w:t>
            </w:r>
          </w:p>
          <w:p w14:paraId="05198DFE" w14:textId="32B0FCFC" w:rsidR="00596C12" w:rsidRPr="002E6861" w:rsidRDefault="00596C12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Email :</w:t>
            </w:r>
          </w:p>
        </w:tc>
      </w:tr>
      <w:tr w:rsidR="00596C12" w:rsidRPr="002E6861" w14:paraId="561F8560" w14:textId="77777777" w:rsidTr="00917837">
        <w:trPr>
          <w:trHeight w:val="334"/>
        </w:trPr>
        <w:tc>
          <w:tcPr>
            <w:tcW w:w="2977" w:type="dxa"/>
          </w:tcPr>
          <w:p w14:paraId="3E12542F" w14:textId="71109A2C" w:rsidR="00596C12" w:rsidRPr="002E6861" w:rsidRDefault="00596C12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proofErr w:type="spellStart"/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Président.e</w:t>
            </w:r>
            <w:proofErr w:type="spellEnd"/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 xml:space="preserve"> de l’organisation</w:t>
            </w:r>
          </w:p>
        </w:tc>
        <w:tc>
          <w:tcPr>
            <w:tcW w:w="7371" w:type="dxa"/>
            <w:gridSpan w:val="3"/>
          </w:tcPr>
          <w:p w14:paraId="3CE9E1D2" w14:textId="77777777" w:rsidR="00596C12" w:rsidRPr="002E6861" w:rsidRDefault="00596C12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Prénom :</w:t>
            </w:r>
          </w:p>
          <w:p w14:paraId="73890CF4" w14:textId="77777777" w:rsidR="00596C12" w:rsidRPr="002E6861" w:rsidRDefault="00596C12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 xml:space="preserve">Nom : </w:t>
            </w:r>
          </w:p>
          <w:p w14:paraId="6BC2DA69" w14:textId="77777777" w:rsidR="00596C12" w:rsidRPr="002E6861" w:rsidRDefault="00596C12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Téléphone :</w:t>
            </w:r>
          </w:p>
          <w:p w14:paraId="60346BFC" w14:textId="2D41CC08" w:rsidR="00596C12" w:rsidRPr="002E6861" w:rsidRDefault="00596C12" w:rsidP="002E686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2E686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Email :</w:t>
            </w:r>
          </w:p>
        </w:tc>
      </w:tr>
    </w:tbl>
    <w:p w14:paraId="74A3687E" w14:textId="77777777" w:rsidR="002E6861" w:rsidRDefault="002E6861" w:rsidP="002E6861">
      <w:pPr>
        <w:pStyle w:val="Paragraphedeliste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EA0102B" w14:textId="704EF2AC" w:rsidR="0081495F" w:rsidRPr="00381398" w:rsidRDefault="00592D64" w:rsidP="007D35EA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color w:val="auto"/>
          <w:sz w:val="20"/>
          <w:szCs w:val="20"/>
        </w:rPr>
      </w:pPr>
      <w:r w:rsidRPr="00381398">
        <w:rPr>
          <w:rFonts w:ascii="Arial" w:hAnsi="Arial" w:cs="Arial"/>
          <w:b/>
          <w:bCs/>
          <w:color w:val="auto"/>
          <w:sz w:val="20"/>
          <w:szCs w:val="20"/>
        </w:rPr>
        <w:t>Résumé</w:t>
      </w:r>
      <w:r w:rsidR="321CEF98" w:rsidRPr="00381398">
        <w:rPr>
          <w:rFonts w:ascii="Arial" w:hAnsi="Arial" w:cs="Arial"/>
          <w:b/>
          <w:bCs/>
          <w:color w:val="auto"/>
          <w:sz w:val="20"/>
          <w:szCs w:val="20"/>
        </w:rPr>
        <w:t xml:space="preserve"> du projet (</w:t>
      </w:r>
      <w:r w:rsidR="002E6861">
        <w:rPr>
          <w:rFonts w:ascii="Arial" w:hAnsi="Arial" w:cs="Arial"/>
          <w:bCs/>
          <w:color w:val="auto"/>
          <w:sz w:val="20"/>
          <w:szCs w:val="20"/>
        </w:rPr>
        <w:t>2000</w:t>
      </w:r>
      <w:r w:rsidR="321CEF98" w:rsidRPr="0038139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E73DD2" w:rsidRPr="00381398">
        <w:rPr>
          <w:rFonts w:ascii="Arial" w:hAnsi="Arial" w:cs="Arial"/>
          <w:bCs/>
          <w:color w:val="auto"/>
          <w:sz w:val="20"/>
          <w:szCs w:val="20"/>
        </w:rPr>
        <w:t>caractères</w:t>
      </w:r>
      <w:r w:rsidR="321CEF98" w:rsidRPr="00381398">
        <w:rPr>
          <w:rFonts w:ascii="Arial" w:hAnsi="Arial" w:cs="Arial"/>
          <w:b/>
          <w:bCs/>
          <w:color w:val="auto"/>
          <w:sz w:val="20"/>
          <w:szCs w:val="20"/>
        </w:rPr>
        <w:t xml:space="preserve">)  </w:t>
      </w:r>
    </w:p>
    <w:p w14:paraId="16A58272" w14:textId="77777777" w:rsidR="00A95768" w:rsidRPr="00381398" w:rsidRDefault="00A95768" w:rsidP="00A95768">
      <w:pPr>
        <w:pStyle w:val="Paragraphedeliste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675BAD3" w14:textId="77777777" w:rsidR="00A95768" w:rsidRPr="00381398" w:rsidRDefault="00A95768" w:rsidP="00EB3ABF">
      <w:pPr>
        <w:pStyle w:val="Paragraphedeliste"/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1F56D00" w14:textId="77777777" w:rsidR="00A95768" w:rsidRPr="00381398" w:rsidRDefault="00A95768" w:rsidP="00EB3ABF">
      <w:pPr>
        <w:pStyle w:val="Paragraphedeliste"/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F637CE1" w14:textId="77777777" w:rsidR="00A95768" w:rsidRDefault="00A95768" w:rsidP="00EB3ABF">
      <w:pPr>
        <w:pStyle w:val="Paragraphedeliste"/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6629060" w14:textId="77777777" w:rsidR="002E6861" w:rsidRDefault="002E6861" w:rsidP="00EB3ABF">
      <w:pPr>
        <w:pStyle w:val="Paragraphedeliste"/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73C39E8" w14:textId="77777777" w:rsidR="002E6861" w:rsidRPr="00381398" w:rsidRDefault="002E6861" w:rsidP="00EB3ABF">
      <w:pPr>
        <w:pStyle w:val="Paragraphedeliste"/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2314D8E" w14:textId="77777777" w:rsidR="00A95768" w:rsidRPr="00381398" w:rsidRDefault="00A95768" w:rsidP="00EB3ABF">
      <w:pPr>
        <w:pStyle w:val="Paragraphedeliste"/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B939DAF" w14:textId="77777777" w:rsidR="0068332E" w:rsidRPr="00381398" w:rsidRDefault="0068332E" w:rsidP="0068332E">
      <w:pPr>
        <w:pStyle w:val="Paragraphedeliste"/>
        <w:ind w:left="360"/>
        <w:rPr>
          <w:rFonts w:ascii="Arial" w:hAnsi="Arial" w:cs="Arial"/>
          <w:color w:val="auto"/>
          <w:sz w:val="20"/>
          <w:szCs w:val="20"/>
        </w:rPr>
      </w:pPr>
    </w:p>
    <w:p w14:paraId="757E16E8" w14:textId="38A41561" w:rsidR="00E84AE1" w:rsidRPr="00381398" w:rsidRDefault="00E84AE1" w:rsidP="007D35EA">
      <w:pPr>
        <w:pStyle w:val="Paragraphedeliste"/>
        <w:numPr>
          <w:ilvl w:val="0"/>
          <w:numId w:val="2"/>
        </w:numPr>
        <w:rPr>
          <w:rFonts w:ascii="Arial" w:hAnsi="Arial" w:cs="Arial"/>
          <w:color w:val="auto"/>
          <w:sz w:val="20"/>
          <w:szCs w:val="20"/>
        </w:rPr>
      </w:pPr>
      <w:r w:rsidRPr="00381398">
        <w:rPr>
          <w:rFonts w:ascii="Arial" w:hAnsi="Arial" w:cs="Arial"/>
          <w:b/>
          <w:bCs/>
          <w:color w:val="auto"/>
          <w:sz w:val="20"/>
          <w:szCs w:val="20"/>
        </w:rPr>
        <w:t>Résumé du contexte et de l’enjeu du proje</w:t>
      </w:r>
      <w:r w:rsidRPr="00381398">
        <w:rPr>
          <w:rFonts w:ascii="Arial" w:hAnsi="Arial" w:cs="Arial"/>
          <w:b/>
          <w:color w:val="auto"/>
          <w:sz w:val="20"/>
          <w:szCs w:val="20"/>
        </w:rPr>
        <w:t>t</w:t>
      </w:r>
      <w:r w:rsidRPr="00381398">
        <w:rPr>
          <w:rFonts w:ascii="Arial" w:hAnsi="Arial" w:cs="Arial"/>
          <w:color w:val="auto"/>
          <w:sz w:val="20"/>
          <w:szCs w:val="20"/>
        </w:rPr>
        <w:t xml:space="preserve"> </w:t>
      </w:r>
      <w:r w:rsidR="00E9783E" w:rsidRPr="00381398">
        <w:rPr>
          <w:rFonts w:ascii="Arial" w:hAnsi="Arial" w:cs="Arial"/>
          <w:color w:val="auto"/>
          <w:sz w:val="20"/>
          <w:szCs w:val="20"/>
        </w:rPr>
        <w:t>(</w:t>
      </w:r>
      <w:r w:rsidR="002E6861">
        <w:rPr>
          <w:rFonts w:ascii="Arial" w:hAnsi="Arial" w:cs="Arial"/>
          <w:color w:val="auto"/>
          <w:sz w:val="20"/>
          <w:szCs w:val="20"/>
        </w:rPr>
        <w:t>1000</w:t>
      </w:r>
      <w:r w:rsidR="00E9783E" w:rsidRPr="00381398">
        <w:rPr>
          <w:rFonts w:ascii="Arial" w:hAnsi="Arial" w:cs="Arial"/>
          <w:color w:val="auto"/>
          <w:sz w:val="20"/>
          <w:szCs w:val="20"/>
        </w:rPr>
        <w:t xml:space="preserve"> </w:t>
      </w:r>
      <w:r w:rsidR="00E9783E" w:rsidRPr="00381398">
        <w:rPr>
          <w:rFonts w:ascii="Arial" w:hAnsi="Arial" w:cs="Arial"/>
          <w:bCs/>
          <w:color w:val="auto"/>
          <w:sz w:val="20"/>
          <w:szCs w:val="20"/>
        </w:rPr>
        <w:t>caractères)</w:t>
      </w:r>
    </w:p>
    <w:p w14:paraId="0879005B" w14:textId="77777777" w:rsidR="00A95768" w:rsidRPr="00381398" w:rsidRDefault="00A95768" w:rsidP="00EB3ABF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2A53A76A" w14:textId="77777777" w:rsidR="00E73DD2" w:rsidRPr="00381398" w:rsidRDefault="00E73DD2" w:rsidP="00EB3ABF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664A45B4" w14:textId="77777777" w:rsidR="00E73DD2" w:rsidRPr="00381398" w:rsidRDefault="00E73DD2" w:rsidP="00EB3ABF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1F6D0E20" w14:textId="77777777" w:rsidR="00A95768" w:rsidRDefault="00A95768" w:rsidP="00EB3ABF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1C865C90" w14:textId="77777777" w:rsidR="002E6861" w:rsidRPr="00381398" w:rsidRDefault="002E6861" w:rsidP="00EB3ABF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35C3A390" w14:textId="77777777" w:rsidR="00A95768" w:rsidRPr="00381398" w:rsidRDefault="00A95768" w:rsidP="00EB3ABF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2B8AF74A" w14:textId="77777777" w:rsidR="00A95768" w:rsidRPr="00381398" w:rsidRDefault="00A95768" w:rsidP="00A95768">
      <w:pPr>
        <w:rPr>
          <w:rFonts w:ascii="Arial" w:hAnsi="Arial" w:cs="Arial"/>
          <w:sz w:val="20"/>
          <w:szCs w:val="20"/>
        </w:rPr>
      </w:pPr>
    </w:p>
    <w:p w14:paraId="1D20BD9C" w14:textId="5AA4E16D" w:rsidR="00A95768" w:rsidRPr="00381398" w:rsidRDefault="321CEF98" w:rsidP="007D35EA">
      <w:pPr>
        <w:pStyle w:val="Paragraphedeliste"/>
        <w:numPr>
          <w:ilvl w:val="0"/>
          <w:numId w:val="2"/>
        </w:numPr>
        <w:rPr>
          <w:rFonts w:ascii="Arial" w:hAnsi="Arial" w:cs="Arial"/>
          <w:color w:val="auto"/>
          <w:sz w:val="20"/>
          <w:szCs w:val="20"/>
        </w:rPr>
      </w:pPr>
      <w:r w:rsidRPr="00381398">
        <w:rPr>
          <w:rFonts w:ascii="Arial" w:hAnsi="Arial" w:cs="Arial"/>
          <w:b/>
          <w:bCs/>
          <w:color w:val="auto"/>
          <w:sz w:val="20"/>
          <w:szCs w:val="20"/>
        </w:rPr>
        <w:t>Résumé des activités et des phases principales</w:t>
      </w:r>
      <w:r w:rsidRPr="00381398">
        <w:rPr>
          <w:rFonts w:ascii="Arial" w:hAnsi="Arial" w:cs="Arial"/>
          <w:color w:val="auto"/>
          <w:sz w:val="20"/>
          <w:szCs w:val="20"/>
        </w:rPr>
        <w:t xml:space="preserve"> </w:t>
      </w:r>
      <w:r w:rsidR="00E9783E" w:rsidRPr="00381398">
        <w:rPr>
          <w:rFonts w:ascii="Arial" w:hAnsi="Arial" w:cs="Arial"/>
          <w:color w:val="auto"/>
          <w:sz w:val="20"/>
          <w:szCs w:val="20"/>
        </w:rPr>
        <w:t>(</w:t>
      </w:r>
      <w:r w:rsidR="002E6861">
        <w:rPr>
          <w:rFonts w:ascii="Arial" w:hAnsi="Arial" w:cs="Arial"/>
          <w:color w:val="auto"/>
          <w:sz w:val="20"/>
          <w:szCs w:val="20"/>
        </w:rPr>
        <w:t>2000</w:t>
      </w:r>
      <w:r w:rsidR="00E9783E" w:rsidRPr="00381398">
        <w:rPr>
          <w:rFonts w:ascii="Arial" w:hAnsi="Arial" w:cs="Arial"/>
          <w:color w:val="auto"/>
          <w:sz w:val="20"/>
          <w:szCs w:val="20"/>
        </w:rPr>
        <w:t xml:space="preserve"> </w:t>
      </w:r>
      <w:r w:rsidR="00E9783E" w:rsidRPr="00381398">
        <w:rPr>
          <w:rFonts w:ascii="Arial" w:hAnsi="Arial" w:cs="Arial"/>
          <w:bCs/>
          <w:color w:val="auto"/>
          <w:sz w:val="20"/>
          <w:szCs w:val="20"/>
        </w:rPr>
        <w:t>caractères</w:t>
      </w:r>
      <w:r w:rsidR="00E9783E" w:rsidRPr="00381398">
        <w:rPr>
          <w:rFonts w:ascii="Arial" w:hAnsi="Arial" w:cs="Arial"/>
          <w:color w:val="auto"/>
          <w:sz w:val="20"/>
          <w:szCs w:val="20"/>
        </w:rPr>
        <w:t>)</w:t>
      </w:r>
    </w:p>
    <w:p w14:paraId="0C16C1A6" w14:textId="77777777" w:rsidR="00A95768" w:rsidRPr="00381398" w:rsidRDefault="00A95768" w:rsidP="00EB3ABF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600FA4B7" w14:textId="77777777" w:rsidR="00A95768" w:rsidRPr="00381398" w:rsidRDefault="00A95768" w:rsidP="00EB3ABF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7C63BA29" w14:textId="77777777" w:rsidR="001A60E2" w:rsidRPr="00381398" w:rsidRDefault="001A60E2" w:rsidP="00EB3ABF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532EEF26" w14:textId="77777777" w:rsidR="00A95768" w:rsidRDefault="00A95768" w:rsidP="00EB3ABF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5E497230" w14:textId="77777777" w:rsidR="002E6861" w:rsidRPr="00381398" w:rsidRDefault="002E6861" w:rsidP="00EB3ABF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4A996982" w14:textId="77777777" w:rsidR="00A95768" w:rsidRPr="00381398" w:rsidRDefault="00A95768" w:rsidP="00EB3ABF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53F4ECCC" w14:textId="77777777" w:rsidR="00A15361" w:rsidRPr="00381398" w:rsidRDefault="00A15361" w:rsidP="00040315">
      <w:pPr>
        <w:pStyle w:val="Paragraphedeliste"/>
        <w:rPr>
          <w:rFonts w:ascii="Arial" w:hAnsi="Arial" w:cs="Arial"/>
          <w:color w:val="auto"/>
          <w:sz w:val="20"/>
          <w:szCs w:val="20"/>
        </w:rPr>
      </w:pPr>
    </w:p>
    <w:p w14:paraId="7D555D31" w14:textId="5E160193" w:rsidR="008D2532" w:rsidRPr="00381398" w:rsidRDefault="00E970E2" w:rsidP="007D35EA">
      <w:pPr>
        <w:pStyle w:val="Paragraphedeliste"/>
        <w:numPr>
          <w:ilvl w:val="0"/>
          <w:numId w:val="2"/>
        </w:numPr>
        <w:rPr>
          <w:rFonts w:ascii="Arial" w:hAnsi="Arial" w:cs="Arial"/>
          <w:color w:val="auto"/>
          <w:sz w:val="20"/>
          <w:szCs w:val="20"/>
        </w:rPr>
      </w:pPr>
      <w:r w:rsidRPr="00381398">
        <w:rPr>
          <w:rFonts w:ascii="Arial" w:hAnsi="Arial" w:cs="Arial"/>
          <w:b/>
          <w:bCs/>
          <w:color w:val="auto"/>
          <w:sz w:val="20"/>
          <w:szCs w:val="20"/>
        </w:rPr>
        <w:t>E</w:t>
      </w:r>
      <w:r w:rsidR="00E73DD2" w:rsidRPr="00381398">
        <w:rPr>
          <w:rFonts w:ascii="Arial" w:hAnsi="Arial" w:cs="Arial"/>
          <w:b/>
          <w:bCs/>
          <w:color w:val="auto"/>
          <w:sz w:val="20"/>
          <w:szCs w:val="20"/>
        </w:rPr>
        <w:t xml:space="preserve">xpertise et </w:t>
      </w:r>
      <w:r w:rsidR="00E84AE1" w:rsidRPr="00381398">
        <w:rPr>
          <w:rFonts w:ascii="Arial" w:hAnsi="Arial" w:cs="Arial"/>
          <w:b/>
          <w:bCs/>
          <w:color w:val="auto"/>
          <w:sz w:val="20"/>
          <w:szCs w:val="20"/>
        </w:rPr>
        <w:t xml:space="preserve">ressources </w:t>
      </w:r>
      <w:r w:rsidRPr="00381398">
        <w:rPr>
          <w:rFonts w:ascii="Arial" w:hAnsi="Arial" w:cs="Arial"/>
          <w:b/>
          <w:bCs/>
          <w:color w:val="auto"/>
          <w:sz w:val="20"/>
          <w:szCs w:val="20"/>
        </w:rPr>
        <w:t>humaines</w:t>
      </w:r>
      <w:r w:rsidR="00E84AE1" w:rsidRPr="0038139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49075FE6" w14:textId="77777777" w:rsidR="008D2532" w:rsidRPr="00381398" w:rsidRDefault="008D2532" w:rsidP="00EB3ABF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428AB908" w14:textId="77777777" w:rsidR="008D2532" w:rsidRDefault="008D2532" w:rsidP="00EB3ABF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42AE87EF" w14:textId="77777777" w:rsidR="002E6861" w:rsidRPr="00381398" w:rsidRDefault="002E6861" w:rsidP="00EB3ABF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2903F86E" w14:textId="77777777" w:rsidR="005A3C22" w:rsidRPr="00381398" w:rsidRDefault="005A3C22" w:rsidP="00EB3ABF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7C37ABFF" w14:textId="77777777" w:rsidR="008D2532" w:rsidRPr="00381398" w:rsidRDefault="008D2532" w:rsidP="00EB3ABF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6082D26F" w14:textId="77777777" w:rsidR="005A3C22" w:rsidRPr="00381398" w:rsidRDefault="005A3C22" w:rsidP="00EB3ABF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7372B504" w14:textId="77777777" w:rsidR="00040315" w:rsidRPr="00381398" w:rsidRDefault="00040315" w:rsidP="00381398">
      <w:pPr>
        <w:rPr>
          <w:rFonts w:ascii="Arial" w:hAnsi="Arial" w:cs="Arial"/>
          <w:sz w:val="20"/>
          <w:szCs w:val="20"/>
        </w:rPr>
      </w:pPr>
    </w:p>
    <w:p w14:paraId="1C1929FC" w14:textId="64D92FEC" w:rsidR="008D2532" w:rsidRPr="00381398" w:rsidRDefault="008D2532" w:rsidP="007D35EA">
      <w:pPr>
        <w:pStyle w:val="Paragraphedeliste"/>
        <w:numPr>
          <w:ilvl w:val="0"/>
          <w:numId w:val="2"/>
        </w:numPr>
        <w:rPr>
          <w:rFonts w:ascii="Arial" w:hAnsi="Arial" w:cs="Arial"/>
          <w:color w:val="auto"/>
          <w:sz w:val="20"/>
          <w:szCs w:val="20"/>
        </w:rPr>
      </w:pPr>
      <w:r w:rsidRPr="00381398">
        <w:rPr>
          <w:rFonts w:ascii="Arial" w:hAnsi="Arial" w:cs="Arial"/>
          <w:b/>
          <w:bCs/>
          <w:color w:val="auto"/>
          <w:sz w:val="20"/>
          <w:szCs w:val="20"/>
        </w:rPr>
        <w:t xml:space="preserve">Partage de connaissances </w:t>
      </w:r>
      <w:r w:rsidR="007C7BB7">
        <w:rPr>
          <w:rFonts w:ascii="Arial" w:hAnsi="Arial" w:cs="Arial"/>
          <w:b/>
          <w:bCs/>
          <w:color w:val="auto"/>
          <w:sz w:val="20"/>
          <w:szCs w:val="20"/>
        </w:rPr>
        <w:t>et capitalisation</w:t>
      </w:r>
    </w:p>
    <w:p w14:paraId="14760F50" w14:textId="77777777" w:rsidR="0067032D" w:rsidRPr="00381398" w:rsidRDefault="0067032D" w:rsidP="00EB3ABF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4BC5CF91" w14:textId="77777777" w:rsidR="001C7C92" w:rsidRPr="00381398" w:rsidRDefault="001C7C92" w:rsidP="00EB3ABF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7EB8D154" w14:textId="77777777" w:rsidR="001C7C92" w:rsidRPr="00381398" w:rsidRDefault="001C7C92" w:rsidP="00EB3ABF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762D4338" w14:textId="77777777" w:rsidR="00A15361" w:rsidRPr="00381398" w:rsidRDefault="00A15361" w:rsidP="00EB3ABF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2AAACE55" w14:textId="77777777" w:rsidR="0068332E" w:rsidRPr="00381398" w:rsidRDefault="0068332E" w:rsidP="00EB3ABF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75BA4AEC" w14:textId="77777777" w:rsidR="0068332E" w:rsidRPr="00381398" w:rsidRDefault="0068332E" w:rsidP="00EB3ABF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384C33CE" w14:textId="77777777" w:rsidR="002E6861" w:rsidRDefault="002E6861" w:rsidP="0068332E">
      <w:pPr>
        <w:pStyle w:val="Paragraphedeliste"/>
        <w:rPr>
          <w:rFonts w:ascii="Arial" w:hAnsi="Arial" w:cs="Arial"/>
          <w:color w:val="auto"/>
          <w:sz w:val="20"/>
          <w:szCs w:val="20"/>
        </w:rPr>
      </w:pPr>
    </w:p>
    <w:p w14:paraId="3CA1B643" w14:textId="77777777" w:rsidR="002E6861" w:rsidRDefault="002E6861" w:rsidP="0068332E">
      <w:pPr>
        <w:pStyle w:val="Paragraphedeliste"/>
        <w:rPr>
          <w:rFonts w:ascii="Arial" w:hAnsi="Arial" w:cs="Arial"/>
          <w:color w:val="auto"/>
          <w:sz w:val="20"/>
          <w:szCs w:val="20"/>
        </w:rPr>
      </w:pPr>
    </w:p>
    <w:p w14:paraId="22DA0B66" w14:textId="77777777" w:rsidR="002E6861" w:rsidRDefault="002E6861" w:rsidP="0068332E">
      <w:pPr>
        <w:pStyle w:val="Paragraphedeliste"/>
        <w:rPr>
          <w:rFonts w:ascii="Arial" w:hAnsi="Arial" w:cs="Arial"/>
          <w:color w:val="auto"/>
          <w:sz w:val="20"/>
          <w:szCs w:val="20"/>
        </w:rPr>
      </w:pPr>
    </w:p>
    <w:p w14:paraId="21F4007A" w14:textId="77777777" w:rsidR="002E6861" w:rsidRDefault="002E6861" w:rsidP="0068332E">
      <w:pPr>
        <w:pStyle w:val="Paragraphedeliste"/>
        <w:rPr>
          <w:rFonts w:ascii="Arial" w:hAnsi="Arial" w:cs="Arial"/>
          <w:color w:val="auto"/>
          <w:sz w:val="20"/>
          <w:szCs w:val="20"/>
        </w:rPr>
      </w:pPr>
    </w:p>
    <w:p w14:paraId="28C3198B" w14:textId="77777777" w:rsidR="002E6861" w:rsidRDefault="002E6861" w:rsidP="0068332E">
      <w:pPr>
        <w:pStyle w:val="Paragraphedeliste"/>
        <w:rPr>
          <w:rFonts w:ascii="Arial" w:hAnsi="Arial" w:cs="Arial"/>
          <w:color w:val="auto"/>
          <w:sz w:val="20"/>
          <w:szCs w:val="20"/>
        </w:rPr>
      </w:pPr>
    </w:p>
    <w:p w14:paraId="04EE0F13" w14:textId="27B3DBAA" w:rsidR="00917837" w:rsidRDefault="00917837">
      <w:pPr>
        <w:spacing w:after="360" w:line="264" w:lineRule="auto"/>
        <w:rPr>
          <w:rFonts w:ascii="Arial" w:hAnsi="Arial" w:cs="Arial"/>
          <w:b/>
          <w:bCs/>
          <w:sz w:val="20"/>
          <w:szCs w:val="20"/>
          <w:lang w:eastAsia="ja-JP" w:bidi="fr-FR"/>
        </w:rPr>
      </w:pPr>
    </w:p>
    <w:p w14:paraId="66401DB4" w14:textId="1CAF1CBC" w:rsidR="00381398" w:rsidRPr="00381398" w:rsidRDefault="00381398" w:rsidP="007D35EA">
      <w:pPr>
        <w:pStyle w:val="Paragraphedeliste"/>
        <w:numPr>
          <w:ilvl w:val="0"/>
          <w:numId w:val="2"/>
        </w:numPr>
        <w:rPr>
          <w:rFonts w:ascii="Arial" w:hAnsi="Arial" w:cs="Arial"/>
          <w:color w:val="auto"/>
          <w:sz w:val="20"/>
          <w:szCs w:val="20"/>
        </w:rPr>
      </w:pPr>
      <w:proofErr w:type="spellStart"/>
      <w:r w:rsidRPr="00381398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Retroplanning</w:t>
      </w:r>
      <w:proofErr w:type="spellEnd"/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0" w:type="dxa"/>
          <w:bottom w:w="86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2409"/>
        <w:gridCol w:w="1134"/>
        <w:gridCol w:w="1843"/>
        <w:gridCol w:w="2126"/>
        <w:gridCol w:w="2835"/>
      </w:tblGrid>
      <w:tr w:rsidR="00381398" w:rsidRPr="001A4F04" w14:paraId="32FCA518" w14:textId="77777777" w:rsidTr="00E42DE4">
        <w:trPr>
          <w:cantSplit/>
          <w:trHeight w:val="501"/>
        </w:trPr>
        <w:tc>
          <w:tcPr>
            <w:tcW w:w="852" w:type="dxa"/>
            <w:shd w:val="clear" w:color="auto" w:fill="auto"/>
          </w:tcPr>
          <w:p w14:paraId="7DFF747D" w14:textId="77777777" w:rsidR="00381398" w:rsidRPr="001A4F04" w:rsidRDefault="00381398" w:rsidP="00897E7B">
            <w:pPr>
              <w:pStyle w:val="Datalabels"/>
              <w:keepNext/>
              <w:spacing w:before="0" w:after="0"/>
              <w:ind w:left="187"/>
              <w:rPr>
                <w:rFonts w:asciiTheme="majorHAnsi" w:hAnsiTheme="majorHAnsi" w:cstheme="majorHAnsi"/>
                <w:color w:val="auto"/>
                <w:szCs w:val="21"/>
                <w:lang w:val="fr-FR"/>
              </w:rPr>
            </w:pPr>
            <w:r w:rsidRPr="001A4F04"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>Activité</w:t>
            </w:r>
          </w:p>
        </w:tc>
        <w:tc>
          <w:tcPr>
            <w:tcW w:w="2409" w:type="dxa"/>
            <w:shd w:val="clear" w:color="auto" w:fill="auto"/>
          </w:tcPr>
          <w:p w14:paraId="4C24EC6D" w14:textId="77777777" w:rsidR="00381398" w:rsidRPr="001A4F04" w:rsidRDefault="00381398" w:rsidP="00897E7B">
            <w:pPr>
              <w:pStyle w:val="Datalabels"/>
              <w:spacing w:before="0" w:after="0"/>
              <w:rPr>
                <w:rFonts w:asciiTheme="majorHAnsi" w:hAnsiTheme="majorHAnsi" w:cstheme="majorHAnsi"/>
                <w:color w:val="auto"/>
                <w:szCs w:val="21"/>
                <w:lang w:val="fr-FR"/>
              </w:rPr>
            </w:pPr>
            <w:r w:rsidRPr="001A4F04"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>Détails de l’activité</w:t>
            </w:r>
          </w:p>
        </w:tc>
        <w:tc>
          <w:tcPr>
            <w:tcW w:w="1134" w:type="dxa"/>
          </w:tcPr>
          <w:p w14:paraId="3F8EE5BE" w14:textId="77777777" w:rsidR="00381398" w:rsidRPr="001A4F04" w:rsidRDefault="00381398" w:rsidP="00897E7B">
            <w:pPr>
              <w:pStyle w:val="Datalabels"/>
              <w:spacing w:before="0" w:after="0"/>
              <w:rPr>
                <w:rFonts w:asciiTheme="majorHAnsi" w:hAnsiTheme="majorHAnsi" w:cstheme="majorHAnsi"/>
                <w:color w:val="auto"/>
                <w:szCs w:val="21"/>
                <w:lang w:val="fr-FR"/>
              </w:rPr>
            </w:pPr>
            <w:r w:rsidRPr="001A4F04"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>Date prévue</w:t>
            </w:r>
          </w:p>
        </w:tc>
        <w:tc>
          <w:tcPr>
            <w:tcW w:w="1843" w:type="dxa"/>
          </w:tcPr>
          <w:p w14:paraId="68108330" w14:textId="77777777" w:rsidR="00381398" w:rsidRPr="001A4F04" w:rsidRDefault="00381398" w:rsidP="00897E7B">
            <w:pPr>
              <w:pStyle w:val="Datalabels"/>
              <w:spacing w:before="0" w:after="0"/>
              <w:rPr>
                <w:rFonts w:asciiTheme="majorHAnsi" w:hAnsiTheme="majorHAnsi" w:cstheme="majorHAnsi"/>
                <w:color w:val="auto"/>
                <w:szCs w:val="21"/>
                <w:lang w:val="fr-FR"/>
              </w:rPr>
            </w:pPr>
            <w:r w:rsidRPr="001A4F04"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>Résultat envisagé</w:t>
            </w:r>
          </w:p>
        </w:tc>
        <w:tc>
          <w:tcPr>
            <w:tcW w:w="2126" w:type="dxa"/>
          </w:tcPr>
          <w:p w14:paraId="5C85A81F" w14:textId="77777777" w:rsidR="00381398" w:rsidRPr="001A4F04" w:rsidRDefault="00381398" w:rsidP="00897E7B">
            <w:pPr>
              <w:pStyle w:val="Datalabels"/>
              <w:spacing w:before="0" w:after="0"/>
              <w:rPr>
                <w:rFonts w:asciiTheme="majorHAnsi" w:hAnsiTheme="majorHAnsi" w:cstheme="majorHAnsi"/>
                <w:color w:val="auto"/>
                <w:szCs w:val="21"/>
                <w:lang w:val="fr-FR"/>
              </w:rPr>
            </w:pPr>
            <w:r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>Eventuels r</w:t>
            </w:r>
            <w:r w:rsidRPr="001A4F04"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 xml:space="preserve">isques </w:t>
            </w:r>
          </w:p>
        </w:tc>
        <w:tc>
          <w:tcPr>
            <w:tcW w:w="2835" w:type="dxa"/>
          </w:tcPr>
          <w:p w14:paraId="0E8F8561" w14:textId="77777777" w:rsidR="00381398" w:rsidRPr="001A4F04" w:rsidRDefault="00381398" w:rsidP="00897E7B">
            <w:pPr>
              <w:pStyle w:val="Datalabels"/>
              <w:spacing w:before="0" w:after="0"/>
              <w:rPr>
                <w:rFonts w:asciiTheme="majorHAnsi" w:hAnsiTheme="majorHAnsi" w:cstheme="majorHAnsi"/>
                <w:color w:val="auto"/>
                <w:szCs w:val="21"/>
                <w:lang w:val="fr-FR"/>
              </w:rPr>
            </w:pPr>
            <w:r w:rsidRPr="001A4F04"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 xml:space="preserve">Mesures identifiées pour prévenir/réduire les </w:t>
            </w:r>
            <w:r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>risques</w:t>
            </w:r>
            <w:r w:rsidRPr="001A4F04"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 xml:space="preserve"> </w:t>
            </w:r>
          </w:p>
        </w:tc>
      </w:tr>
      <w:tr w:rsidR="00381398" w:rsidRPr="001A4F04" w14:paraId="1DFE066E" w14:textId="77777777" w:rsidTr="002E6861">
        <w:trPr>
          <w:trHeight w:val="229"/>
        </w:trPr>
        <w:tc>
          <w:tcPr>
            <w:tcW w:w="852" w:type="dxa"/>
            <w:shd w:val="clear" w:color="auto" w:fill="FEFEFE"/>
          </w:tcPr>
          <w:p w14:paraId="264D9AD9" w14:textId="77777777" w:rsidR="00381398" w:rsidRDefault="00381398" w:rsidP="00897E7B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  <w:r w:rsidRPr="001A4F04"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>1</w:t>
            </w:r>
          </w:p>
          <w:p w14:paraId="21564ECE" w14:textId="0D3DFDDC" w:rsidR="005836B2" w:rsidRPr="001A4F04" w:rsidRDefault="005836B2" w:rsidP="00897E7B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  <w:r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 xml:space="preserve">(Exemple) </w:t>
            </w:r>
          </w:p>
        </w:tc>
        <w:tc>
          <w:tcPr>
            <w:tcW w:w="2409" w:type="dxa"/>
            <w:shd w:val="clear" w:color="auto" w:fill="FEFEFE"/>
          </w:tcPr>
          <w:p w14:paraId="0719FA73" w14:textId="77777777" w:rsidR="00381398" w:rsidRPr="001A4F04" w:rsidRDefault="00381398" w:rsidP="00897E7B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  <w:r w:rsidRPr="001A4F04"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>Réunions tenues avec les principaux partenaires du projet</w:t>
            </w:r>
          </w:p>
        </w:tc>
        <w:tc>
          <w:tcPr>
            <w:tcW w:w="1134" w:type="dxa"/>
            <w:shd w:val="clear" w:color="auto" w:fill="FEFEFE"/>
          </w:tcPr>
          <w:p w14:paraId="0AA9B771" w14:textId="77777777" w:rsidR="00381398" w:rsidRPr="001A4F04" w:rsidRDefault="00381398" w:rsidP="00897E7B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  <w:r w:rsidRPr="001A4F04"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>Février 201</w:t>
            </w:r>
            <w:r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>9</w:t>
            </w:r>
          </w:p>
        </w:tc>
        <w:tc>
          <w:tcPr>
            <w:tcW w:w="1843" w:type="dxa"/>
            <w:shd w:val="clear" w:color="auto" w:fill="FEFEFE"/>
          </w:tcPr>
          <w:p w14:paraId="2BEF1D3A" w14:textId="77777777" w:rsidR="00381398" w:rsidRPr="001A4F04" w:rsidRDefault="00381398" w:rsidP="00897E7B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  <w:r w:rsidRPr="00E42DE4"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>Informer et obtenir le soutien des partenaires pour le projet</w:t>
            </w:r>
          </w:p>
        </w:tc>
        <w:tc>
          <w:tcPr>
            <w:tcW w:w="2126" w:type="dxa"/>
            <w:shd w:val="clear" w:color="auto" w:fill="FEFEFE"/>
          </w:tcPr>
          <w:p w14:paraId="0F41163C" w14:textId="77777777" w:rsidR="00381398" w:rsidRPr="00E42DE4" w:rsidRDefault="00381398" w:rsidP="00897E7B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  <w:r w:rsidRPr="00E42DE4"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>Les partenaires principaux refusent de participer à la réunion</w:t>
            </w:r>
          </w:p>
        </w:tc>
        <w:tc>
          <w:tcPr>
            <w:tcW w:w="2835" w:type="dxa"/>
            <w:shd w:val="clear" w:color="auto" w:fill="FEFEFE"/>
          </w:tcPr>
          <w:p w14:paraId="4EFEBF4F" w14:textId="77777777" w:rsidR="00381398" w:rsidRPr="00E42DE4" w:rsidRDefault="00381398" w:rsidP="00897E7B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  <w:r w:rsidRPr="00E42DE4"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 xml:space="preserve">Construire les liens nécessaires en amont de la </w:t>
            </w:r>
            <w:proofErr w:type="spellStart"/>
            <w:r w:rsidRPr="00E42DE4"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>reunion</w:t>
            </w:r>
            <w:proofErr w:type="spellEnd"/>
            <w:r w:rsidRPr="00E42DE4"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>, démontrer clairement l’intérêt de chacun d’y participer. Comprendre les raisons du refus et adapter, si approprié, le projet, pour les prendre en compte.</w:t>
            </w:r>
          </w:p>
        </w:tc>
      </w:tr>
      <w:tr w:rsidR="00381398" w:rsidRPr="001A4F04" w14:paraId="471B080E" w14:textId="77777777" w:rsidTr="002E6861">
        <w:trPr>
          <w:trHeight w:val="229"/>
        </w:trPr>
        <w:tc>
          <w:tcPr>
            <w:tcW w:w="852" w:type="dxa"/>
            <w:shd w:val="clear" w:color="auto" w:fill="FEFEFE"/>
          </w:tcPr>
          <w:p w14:paraId="35495D70" w14:textId="77777777" w:rsidR="00381398" w:rsidRPr="001A4F04" w:rsidRDefault="00381398" w:rsidP="00897E7B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  <w:r w:rsidRPr="001A4F04"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>2</w:t>
            </w:r>
          </w:p>
        </w:tc>
        <w:tc>
          <w:tcPr>
            <w:tcW w:w="2409" w:type="dxa"/>
            <w:shd w:val="clear" w:color="auto" w:fill="FEFEFE"/>
          </w:tcPr>
          <w:p w14:paraId="5A92635C" w14:textId="77777777" w:rsidR="00381398" w:rsidRPr="001A4F04" w:rsidRDefault="00381398" w:rsidP="00897E7B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</w:p>
        </w:tc>
        <w:tc>
          <w:tcPr>
            <w:tcW w:w="1134" w:type="dxa"/>
            <w:shd w:val="clear" w:color="auto" w:fill="FEFEFE"/>
          </w:tcPr>
          <w:p w14:paraId="3CFA99D0" w14:textId="77777777" w:rsidR="00381398" w:rsidRPr="001A4F04" w:rsidRDefault="00381398" w:rsidP="00897E7B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</w:p>
        </w:tc>
        <w:tc>
          <w:tcPr>
            <w:tcW w:w="1843" w:type="dxa"/>
            <w:shd w:val="clear" w:color="auto" w:fill="FEFEFE"/>
          </w:tcPr>
          <w:p w14:paraId="74EB8EC9" w14:textId="77777777" w:rsidR="00381398" w:rsidRPr="001A4F04" w:rsidRDefault="00381398" w:rsidP="00897E7B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</w:p>
        </w:tc>
        <w:tc>
          <w:tcPr>
            <w:tcW w:w="2126" w:type="dxa"/>
            <w:shd w:val="clear" w:color="auto" w:fill="FEFEFE"/>
          </w:tcPr>
          <w:p w14:paraId="0BD1A724" w14:textId="77777777" w:rsidR="00381398" w:rsidRPr="001A4F04" w:rsidRDefault="00381398" w:rsidP="00897E7B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</w:p>
        </w:tc>
        <w:tc>
          <w:tcPr>
            <w:tcW w:w="2835" w:type="dxa"/>
            <w:shd w:val="clear" w:color="auto" w:fill="FEFEFE"/>
          </w:tcPr>
          <w:p w14:paraId="0505B5C5" w14:textId="77777777" w:rsidR="00381398" w:rsidRPr="001A4F04" w:rsidRDefault="00381398" w:rsidP="00897E7B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</w:p>
        </w:tc>
      </w:tr>
      <w:tr w:rsidR="00381398" w:rsidRPr="001A4F04" w14:paraId="1F4365EE" w14:textId="77777777" w:rsidTr="002E6861">
        <w:trPr>
          <w:trHeight w:val="229"/>
        </w:trPr>
        <w:tc>
          <w:tcPr>
            <w:tcW w:w="852" w:type="dxa"/>
            <w:shd w:val="clear" w:color="auto" w:fill="FEFEFE"/>
          </w:tcPr>
          <w:p w14:paraId="7310D17B" w14:textId="77777777" w:rsidR="00381398" w:rsidRPr="001A4F04" w:rsidRDefault="00381398" w:rsidP="00897E7B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  <w:r w:rsidRPr="001A4F04"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>3</w:t>
            </w:r>
          </w:p>
        </w:tc>
        <w:tc>
          <w:tcPr>
            <w:tcW w:w="2409" w:type="dxa"/>
            <w:shd w:val="clear" w:color="auto" w:fill="FEFEFE"/>
          </w:tcPr>
          <w:p w14:paraId="67415810" w14:textId="77777777" w:rsidR="00381398" w:rsidRPr="001A4F04" w:rsidRDefault="00381398" w:rsidP="00897E7B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</w:p>
        </w:tc>
        <w:tc>
          <w:tcPr>
            <w:tcW w:w="1134" w:type="dxa"/>
            <w:shd w:val="clear" w:color="auto" w:fill="FEFEFE"/>
          </w:tcPr>
          <w:p w14:paraId="50DC4BBB" w14:textId="77777777" w:rsidR="00381398" w:rsidRPr="001A4F04" w:rsidRDefault="00381398" w:rsidP="00897E7B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</w:p>
        </w:tc>
        <w:tc>
          <w:tcPr>
            <w:tcW w:w="1843" w:type="dxa"/>
            <w:shd w:val="clear" w:color="auto" w:fill="FEFEFE"/>
          </w:tcPr>
          <w:p w14:paraId="2E5230AF" w14:textId="77777777" w:rsidR="00381398" w:rsidRPr="001A4F04" w:rsidRDefault="00381398" w:rsidP="00897E7B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</w:p>
        </w:tc>
        <w:tc>
          <w:tcPr>
            <w:tcW w:w="2126" w:type="dxa"/>
            <w:shd w:val="clear" w:color="auto" w:fill="FEFEFE"/>
          </w:tcPr>
          <w:p w14:paraId="222264B2" w14:textId="77777777" w:rsidR="00381398" w:rsidRPr="001A4F04" w:rsidRDefault="00381398" w:rsidP="00897E7B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</w:p>
        </w:tc>
        <w:tc>
          <w:tcPr>
            <w:tcW w:w="2835" w:type="dxa"/>
            <w:shd w:val="clear" w:color="auto" w:fill="FEFEFE"/>
          </w:tcPr>
          <w:p w14:paraId="1C7DC035" w14:textId="77777777" w:rsidR="00381398" w:rsidRPr="001A4F04" w:rsidRDefault="00381398" w:rsidP="00897E7B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</w:p>
        </w:tc>
      </w:tr>
      <w:tr w:rsidR="00381398" w:rsidRPr="001A4F04" w14:paraId="3EA8CBE2" w14:textId="77777777" w:rsidTr="002E6861">
        <w:trPr>
          <w:trHeight w:val="229"/>
        </w:trPr>
        <w:tc>
          <w:tcPr>
            <w:tcW w:w="852" w:type="dxa"/>
            <w:shd w:val="clear" w:color="auto" w:fill="FEFEFE"/>
          </w:tcPr>
          <w:p w14:paraId="77AA2988" w14:textId="77777777" w:rsidR="00381398" w:rsidRPr="001A4F04" w:rsidRDefault="00381398" w:rsidP="00897E7B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  <w:r w:rsidRPr="001A4F04"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>4</w:t>
            </w:r>
          </w:p>
        </w:tc>
        <w:tc>
          <w:tcPr>
            <w:tcW w:w="2409" w:type="dxa"/>
            <w:shd w:val="clear" w:color="auto" w:fill="FEFEFE"/>
          </w:tcPr>
          <w:p w14:paraId="560850F3" w14:textId="77777777" w:rsidR="00381398" w:rsidRPr="001A4F04" w:rsidRDefault="00381398" w:rsidP="00897E7B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</w:p>
        </w:tc>
        <w:tc>
          <w:tcPr>
            <w:tcW w:w="1134" w:type="dxa"/>
            <w:shd w:val="clear" w:color="auto" w:fill="FEFEFE"/>
          </w:tcPr>
          <w:p w14:paraId="18164E93" w14:textId="77777777" w:rsidR="00381398" w:rsidRPr="001A4F04" w:rsidRDefault="00381398" w:rsidP="00897E7B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</w:p>
        </w:tc>
        <w:tc>
          <w:tcPr>
            <w:tcW w:w="1843" w:type="dxa"/>
            <w:shd w:val="clear" w:color="auto" w:fill="FEFEFE"/>
          </w:tcPr>
          <w:p w14:paraId="2AD11E24" w14:textId="77777777" w:rsidR="00381398" w:rsidRPr="001A4F04" w:rsidRDefault="00381398" w:rsidP="00897E7B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</w:p>
        </w:tc>
        <w:tc>
          <w:tcPr>
            <w:tcW w:w="2126" w:type="dxa"/>
            <w:shd w:val="clear" w:color="auto" w:fill="FEFEFE"/>
          </w:tcPr>
          <w:p w14:paraId="337E2285" w14:textId="77777777" w:rsidR="00381398" w:rsidRPr="001A4F04" w:rsidRDefault="00381398" w:rsidP="00897E7B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</w:p>
        </w:tc>
        <w:tc>
          <w:tcPr>
            <w:tcW w:w="2835" w:type="dxa"/>
            <w:shd w:val="clear" w:color="auto" w:fill="FEFEFE"/>
          </w:tcPr>
          <w:p w14:paraId="08FF212F" w14:textId="77777777" w:rsidR="00381398" w:rsidRPr="001A4F04" w:rsidRDefault="00381398" w:rsidP="00897E7B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</w:p>
        </w:tc>
      </w:tr>
    </w:tbl>
    <w:p w14:paraId="2956B235" w14:textId="77777777" w:rsidR="00381398" w:rsidRPr="0068332E" w:rsidRDefault="00381398" w:rsidP="0068332E">
      <w:pPr>
        <w:pStyle w:val="Paragraphedeliste"/>
        <w:rPr>
          <w:rFonts w:ascii="Arial" w:hAnsi="Arial" w:cs="Arial"/>
          <w:color w:val="auto"/>
          <w:sz w:val="21"/>
          <w:szCs w:val="21"/>
        </w:rPr>
      </w:pPr>
    </w:p>
    <w:tbl>
      <w:tblPr>
        <w:tblStyle w:val="Grilledutableau"/>
        <w:tblpPr w:leftFromText="141" w:rightFromText="141" w:vertAnchor="text" w:horzAnchor="margin" w:tblpX="-325" w:tblpY="414"/>
        <w:tblW w:w="10777" w:type="dxa"/>
        <w:tblLayout w:type="fixed"/>
        <w:tblLook w:val="04A0" w:firstRow="1" w:lastRow="0" w:firstColumn="1" w:lastColumn="0" w:noHBand="0" w:noVBand="1"/>
      </w:tblPr>
      <w:tblGrid>
        <w:gridCol w:w="5390"/>
        <w:gridCol w:w="5387"/>
      </w:tblGrid>
      <w:tr w:rsidR="00917837" w:rsidRPr="0016151F" w14:paraId="2DAA3623" w14:textId="77777777" w:rsidTr="009A7CF4">
        <w:trPr>
          <w:trHeight w:val="459"/>
        </w:trPr>
        <w:tc>
          <w:tcPr>
            <w:tcW w:w="5390" w:type="dxa"/>
          </w:tcPr>
          <w:p w14:paraId="514EE1C6" w14:textId="77777777" w:rsidR="00917837" w:rsidRPr="003E7168" w:rsidRDefault="00917837" w:rsidP="009A7CF4">
            <w:pPr>
              <w:pStyle w:val="Paragraphedeliste"/>
              <w:spacing w:after="0"/>
              <w:ind w:left="0"/>
              <w:rPr>
                <w:rFonts w:asciiTheme="majorHAnsi" w:hAnsiTheme="majorHAnsi" w:cstheme="majorHAnsi"/>
                <w:b/>
                <w:i/>
                <w:color w:val="auto"/>
                <w:sz w:val="16"/>
                <w:szCs w:val="21"/>
              </w:rPr>
            </w:pPr>
            <w:r w:rsidRPr="003E7168">
              <w:rPr>
                <w:rFonts w:asciiTheme="majorHAnsi" w:hAnsiTheme="majorHAnsi" w:cstheme="majorHAnsi"/>
                <w:b/>
                <w:i/>
                <w:color w:val="auto"/>
                <w:sz w:val="16"/>
                <w:szCs w:val="21"/>
              </w:rPr>
              <w:t>Objectifs</w:t>
            </w:r>
            <w:r>
              <w:rPr>
                <w:rFonts w:asciiTheme="majorHAnsi" w:hAnsiTheme="majorHAnsi" w:cstheme="majorHAnsi"/>
                <w:b/>
                <w:i/>
                <w:color w:val="auto"/>
                <w:sz w:val="16"/>
                <w:szCs w:val="21"/>
              </w:rPr>
              <w:t xml:space="preserve"> et impact recherché </w:t>
            </w:r>
          </w:p>
        </w:tc>
        <w:tc>
          <w:tcPr>
            <w:tcW w:w="5387" w:type="dxa"/>
          </w:tcPr>
          <w:p w14:paraId="5A385221" w14:textId="4F0FA2C2" w:rsidR="00917837" w:rsidRPr="0016151F" w:rsidRDefault="00917837" w:rsidP="009A7CF4">
            <w:pPr>
              <w:pStyle w:val="Paragraphedeliste"/>
              <w:spacing w:after="0"/>
              <w:ind w:left="0"/>
              <w:rPr>
                <w:rFonts w:asciiTheme="majorHAnsi" w:hAnsiTheme="majorHAnsi" w:cstheme="majorHAnsi"/>
                <w:b/>
                <w:color w:val="auto"/>
                <w:sz w:val="16"/>
                <w:szCs w:val="21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21"/>
              </w:rPr>
              <w:t>Indicateurs (vérifiables</w:t>
            </w:r>
            <w:r w:rsidR="005836B2">
              <w:rPr>
                <w:rFonts w:asciiTheme="majorHAnsi" w:hAnsiTheme="majorHAnsi" w:cstheme="majorHAnsi"/>
                <w:b/>
                <w:color w:val="auto"/>
                <w:sz w:val="16"/>
                <w:szCs w:val="21"/>
              </w:rPr>
              <w:t xml:space="preserve"> –</w:t>
            </w:r>
            <w:r>
              <w:rPr>
                <w:rFonts w:asciiTheme="majorHAnsi" w:hAnsiTheme="majorHAnsi" w:cstheme="majorHAnsi"/>
                <w:b/>
                <w:color w:val="auto"/>
                <w:sz w:val="16"/>
                <w:szCs w:val="21"/>
              </w:rPr>
              <w:t xml:space="preserve"> quantitatifs</w:t>
            </w:r>
            <w:r w:rsidR="005836B2">
              <w:rPr>
                <w:rFonts w:asciiTheme="majorHAnsi" w:hAnsiTheme="majorHAnsi" w:cstheme="majorHAnsi"/>
                <w:b/>
                <w:color w:val="auto"/>
                <w:sz w:val="16"/>
                <w:szCs w:val="21"/>
              </w:rPr>
              <w:t xml:space="preserve"> &amp;</w:t>
            </w:r>
            <w:r>
              <w:rPr>
                <w:rFonts w:asciiTheme="majorHAnsi" w:hAnsiTheme="majorHAnsi" w:cstheme="majorHAnsi"/>
                <w:b/>
                <w:color w:val="auto"/>
                <w:sz w:val="16"/>
                <w:szCs w:val="21"/>
              </w:rPr>
              <w:t xml:space="preserve"> qualitatifs</w:t>
            </w:r>
            <w:r w:rsidRPr="0016151F">
              <w:rPr>
                <w:rFonts w:asciiTheme="majorHAnsi" w:hAnsiTheme="majorHAnsi" w:cstheme="majorHAnsi"/>
                <w:b/>
                <w:color w:val="auto"/>
                <w:sz w:val="16"/>
                <w:szCs w:val="21"/>
              </w:rPr>
              <w:t>)</w:t>
            </w:r>
          </w:p>
          <w:p w14:paraId="3DB396BA" w14:textId="77777777" w:rsidR="00917837" w:rsidRPr="0016151F" w:rsidRDefault="00917837" w:rsidP="009A7CF4">
            <w:pPr>
              <w:pStyle w:val="Paragraphedeliste"/>
              <w:spacing w:after="0"/>
              <w:ind w:left="0"/>
              <w:rPr>
                <w:rFonts w:asciiTheme="majorHAnsi" w:hAnsiTheme="majorHAnsi" w:cstheme="majorHAnsi"/>
                <w:b/>
                <w:i/>
                <w:color w:val="auto"/>
                <w:sz w:val="16"/>
                <w:szCs w:val="21"/>
              </w:rPr>
            </w:pPr>
          </w:p>
        </w:tc>
      </w:tr>
      <w:tr w:rsidR="00917837" w:rsidRPr="0016151F" w14:paraId="045B9E0D" w14:textId="77777777" w:rsidTr="009A7CF4">
        <w:trPr>
          <w:trHeight w:val="754"/>
        </w:trPr>
        <w:tc>
          <w:tcPr>
            <w:tcW w:w="5390" w:type="dxa"/>
          </w:tcPr>
          <w:p w14:paraId="75EBAB03" w14:textId="77777777" w:rsidR="00917837" w:rsidRDefault="00917837" w:rsidP="009A7CF4">
            <w:pPr>
              <w:pStyle w:val="Paragraphedeliste"/>
              <w:spacing w:after="0"/>
              <w:ind w:left="0"/>
              <w:rPr>
                <w:rFonts w:asciiTheme="majorHAnsi" w:hAnsiTheme="majorHAnsi" w:cstheme="majorHAnsi"/>
                <w:b/>
                <w:i/>
                <w:color w:val="auto"/>
                <w:sz w:val="16"/>
                <w:szCs w:val="21"/>
              </w:rPr>
            </w:pPr>
          </w:p>
          <w:p w14:paraId="6D0C8B2C" w14:textId="77777777" w:rsidR="00917837" w:rsidRDefault="00917837" w:rsidP="009A7CF4">
            <w:pPr>
              <w:pStyle w:val="Paragraphedeliste"/>
              <w:spacing w:after="0"/>
              <w:ind w:left="0"/>
              <w:rPr>
                <w:rFonts w:asciiTheme="majorHAnsi" w:hAnsiTheme="majorHAnsi" w:cstheme="majorHAnsi"/>
                <w:b/>
                <w:i/>
                <w:color w:val="auto"/>
                <w:sz w:val="16"/>
                <w:szCs w:val="21"/>
              </w:rPr>
            </w:pPr>
            <w:r w:rsidRPr="0016151F">
              <w:rPr>
                <w:rFonts w:asciiTheme="majorHAnsi" w:hAnsiTheme="majorHAnsi" w:cstheme="majorHAnsi"/>
                <w:b/>
                <w:i/>
                <w:color w:val="auto"/>
                <w:sz w:val="16"/>
                <w:szCs w:val="21"/>
              </w:rPr>
              <w:t>Objectif général</w:t>
            </w:r>
          </w:p>
          <w:p w14:paraId="15440535" w14:textId="77777777" w:rsidR="00917837" w:rsidRDefault="00917837" w:rsidP="009A7CF4">
            <w:pPr>
              <w:pStyle w:val="Paragraphedeliste"/>
              <w:spacing w:after="0"/>
              <w:ind w:left="0"/>
              <w:rPr>
                <w:rFonts w:asciiTheme="majorHAnsi" w:hAnsiTheme="majorHAnsi" w:cstheme="majorHAnsi"/>
                <w:i/>
                <w:color w:val="auto"/>
                <w:sz w:val="16"/>
                <w:szCs w:val="21"/>
              </w:rPr>
            </w:pPr>
            <w:r w:rsidRPr="0016151F">
              <w:rPr>
                <w:rFonts w:asciiTheme="majorHAnsi" w:hAnsiTheme="majorHAnsi" w:cstheme="majorHAnsi"/>
                <w:i/>
                <w:color w:val="auto"/>
                <w:sz w:val="16"/>
                <w:szCs w:val="21"/>
              </w:rPr>
              <w:t>Quel est le résultat final auquel le projet devrait contribuer ?</w:t>
            </w:r>
          </w:p>
          <w:p w14:paraId="6D887D38" w14:textId="77777777" w:rsidR="00917837" w:rsidRDefault="00917837" w:rsidP="009A7CF4">
            <w:pPr>
              <w:pStyle w:val="Paragraphedeliste"/>
              <w:spacing w:after="0"/>
              <w:ind w:left="0"/>
              <w:rPr>
                <w:rFonts w:asciiTheme="majorHAnsi" w:hAnsiTheme="majorHAnsi" w:cstheme="majorHAnsi"/>
                <w:b/>
                <w:i/>
                <w:color w:val="auto"/>
                <w:sz w:val="16"/>
                <w:szCs w:val="21"/>
              </w:rPr>
            </w:pPr>
          </w:p>
          <w:p w14:paraId="2838CBAD" w14:textId="77777777" w:rsidR="00917837" w:rsidRPr="0016151F" w:rsidRDefault="00917837" w:rsidP="009A7CF4">
            <w:pPr>
              <w:pStyle w:val="Paragraphedeliste"/>
              <w:spacing w:after="0"/>
              <w:ind w:left="0"/>
              <w:rPr>
                <w:rFonts w:asciiTheme="majorHAnsi" w:hAnsiTheme="majorHAnsi" w:cstheme="majorHAnsi"/>
                <w:b/>
                <w:i/>
                <w:color w:val="auto"/>
                <w:sz w:val="16"/>
                <w:szCs w:val="21"/>
              </w:rPr>
            </w:pPr>
          </w:p>
        </w:tc>
        <w:tc>
          <w:tcPr>
            <w:tcW w:w="5387" w:type="dxa"/>
          </w:tcPr>
          <w:p w14:paraId="25EA68EB" w14:textId="77777777" w:rsidR="00917837" w:rsidRDefault="00917837" w:rsidP="009A7CF4">
            <w:pPr>
              <w:pStyle w:val="Paragraphedeliste"/>
              <w:spacing w:after="0"/>
              <w:ind w:left="0"/>
              <w:rPr>
                <w:rFonts w:asciiTheme="majorHAnsi" w:hAnsiTheme="majorHAnsi" w:cstheme="majorHAnsi"/>
                <w:i/>
                <w:color w:val="auto"/>
                <w:sz w:val="16"/>
                <w:szCs w:val="21"/>
              </w:rPr>
            </w:pPr>
          </w:p>
          <w:p w14:paraId="2CC7B446" w14:textId="77777777" w:rsidR="00917837" w:rsidRPr="0016151F" w:rsidRDefault="00917837" w:rsidP="009A7CF4">
            <w:pPr>
              <w:pStyle w:val="Paragraphedeliste"/>
              <w:spacing w:after="0"/>
              <w:ind w:left="0"/>
              <w:rPr>
                <w:rFonts w:asciiTheme="majorHAnsi" w:hAnsiTheme="majorHAnsi" w:cstheme="majorHAnsi"/>
                <w:i/>
                <w:color w:val="auto"/>
                <w:sz w:val="16"/>
                <w:szCs w:val="21"/>
              </w:rPr>
            </w:pPr>
            <w:r w:rsidRPr="0016151F">
              <w:rPr>
                <w:rFonts w:asciiTheme="majorHAnsi" w:hAnsiTheme="majorHAnsi" w:cstheme="majorHAnsi"/>
                <w:i/>
                <w:color w:val="auto"/>
                <w:sz w:val="16"/>
                <w:szCs w:val="21"/>
              </w:rPr>
              <w:t xml:space="preserve">Quel est le principal indicateur </w:t>
            </w:r>
            <w:r>
              <w:rPr>
                <w:rFonts w:asciiTheme="majorHAnsi" w:hAnsiTheme="majorHAnsi" w:cstheme="majorHAnsi"/>
                <w:i/>
                <w:color w:val="auto"/>
                <w:sz w:val="16"/>
                <w:szCs w:val="21"/>
              </w:rPr>
              <w:t xml:space="preserve">de </w:t>
            </w:r>
            <w:r w:rsidRPr="0016151F">
              <w:rPr>
                <w:rFonts w:asciiTheme="majorHAnsi" w:hAnsiTheme="majorHAnsi" w:cstheme="majorHAnsi"/>
                <w:i/>
                <w:color w:val="auto"/>
                <w:sz w:val="16"/>
                <w:szCs w:val="21"/>
              </w:rPr>
              <w:t xml:space="preserve">résultat </w:t>
            </w:r>
            <w:r>
              <w:rPr>
                <w:rFonts w:asciiTheme="majorHAnsi" w:hAnsiTheme="majorHAnsi" w:cstheme="majorHAnsi"/>
                <w:i/>
                <w:color w:val="auto"/>
                <w:sz w:val="16"/>
                <w:szCs w:val="21"/>
              </w:rPr>
              <w:t>démontrant que l’objectif a été atteint ?</w:t>
            </w:r>
          </w:p>
        </w:tc>
      </w:tr>
      <w:tr w:rsidR="00917837" w:rsidRPr="0016151F" w14:paraId="662CA5BF" w14:textId="77777777" w:rsidTr="009A7CF4">
        <w:trPr>
          <w:trHeight w:val="1110"/>
        </w:trPr>
        <w:tc>
          <w:tcPr>
            <w:tcW w:w="5390" w:type="dxa"/>
          </w:tcPr>
          <w:p w14:paraId="49CB0A2D" w14:textId="77777777" w:rsidR="00917837" w:rsidRDefault="00917837" w:rsidP="009A7CF4">
            <w:pPr>
              <w:pStyle w:val="Paragraphedeliste"/>
              <w:spacing w:after="0"/>
              <w:ind w:left="0"/>
              <w:rPr>
                <w:rFonts w:asciiTheme="majorHAnsi" w:hAnsiTheme="majorHAnsi" w:cstheme="majorHAnsi"/>
                <w:b/>
                <w:i/>
                <w:color w:val="auto"/>
                <w:sz w:val="16"/>
                <w:szCs w:val="21"/>
              </w:rPr>
            </w:pPr>
          </w:p>
          <w:p w14:paraId="0D5235B2" w14:textId="77777777" w:rsidR="00917837" w:rsidRPr="0016151F" w:rsidRDefault="00917837" w:rsidP="009A7CF4">
            <w:pPr>
              <w:pStyle w:val="Paragraphedeliste"/>
              <w:spacing w:after="0"/>
              <w:ind w:left="0"/>
              <w:rPr>
                <w:rFonts w:asciiTheme="majorHAnsi" w:hAnsiTheme="majorHAnsi" w:cstheme="majorHAnsi"/>
                <w:b/>
                <w:i/>
                <w:color w:val="auto"/>
                <w:sz w:val="16"/>
                <w:szCs w:val="21"/>
              </w:rPr>
            </w:pPr>
            <w:r>
              <w:rPr>
                <w:rFonts w:asciiTheme="majorHAnsi" w:hAnsiTheme="majorHAnsi" w:cstheme="majorHAnsi"/>
                <w:b/>
                <w:i/>
                <w:color w:val="auto"/>
                <w:sz w:val="16"/>
                <w:szCs w:val="21"/>
              </w:rPr>
              <w:t>S</w:t>
            </w:r>
            <w:r w:rsidRPr="0016151F">
              <w:rPr>
                <w:rFonts w:asciiTheme="majorHAnsi" w:hAnsiTheme="majorHAnsi" w:cstheme="majorHAnsi"/>
                <w:b/>
                <w:i/>
                <w:color w:val="auto"/>
                <w:sz w:val="16"/>
                <w:szCs w:val="21"/>
              </w:rPr>
              <w:t>ous-objectifs spécifiques</w:t>
            </w:r>
          </w:p>
          <w:p w14:paraId="25E29CDF" w14:textId="77777777" w:rsidR="00917837" w:rsidRPr="00781B2D" w:rsidRDefault="00917837" w:rsidP="009A7CF4">
            <w:pPr>
              <w:pStyle w:val="Paragraphedeliste"/>
              <w:spacing w:after="0"/>
              <w:ind w:left="0"/>
              <w:rPr>
                <w:rFonts w:asciiTheme="majorHAnsi" w:hAnsiTheme="majorHAnsi" w:cstheme="majorHAnsi"/>
                <w:b/>
                <w:i/>
                <w:color w:val="auto"/>
                <w:sz w:val="16"/>
                <w:szCs w:val="21"/>
              </w:rPr>
            </w:pPr>
            <w:r w:rsidRPr="0016151F">
              <w:rPr>
                <w:rFonts w:asciiTheme="majorHAnsi" w:hAnsiTheme="majorHAnsi" w:cstheme="majorHAnsi"/>
                <w:i/>
                <w:color w:val="auto"/>
                <w:sz w:val="16"/>
                <w:szCs w:val="21"/>
              </w:rPr>
              <w:t xml:space="preserve">Quels </w:t>
            </w:r>
            <w:r>
              <w:rPr>
                <w:rFonts w:asciiTheme="majorHAnsi" w:hAnsiTheme="majorHAnsi" w:cstheme="majorHAnsi"/>
                <w:i/>
                <w:color w:val="auto"/>
                <w:sz w:val="16"/>
                <w:szCs w:val="21"/>
              </w:rPr>
              <w:t>résultats</w:t>
            </w:r>
            <w:r w:rsidRPr="0016151F">
              <w:rPr>
                <w:rFonts w:asciiTheme="majorHAnsi" w:hAnsiTheme="majorHAnsi" w:cstheme="majorHAnsi"/>
                <w:i/>
                <w:color w:val="auto"/>
                <w:sz w:val="16"/>
                <w:szCs w:val="21"/>
              </w:rPr>
              <w:t xml:space="preserve"> spécifiques le projet devrait-il viser afin d’obtenir l’objectif/résultat global souhaité ?</w:t>
            </w:r>
          </w:p>
        </w:tc>
        <w:tc>
          <w:tcPr>
            <w:tcW w:w="5387" w:type="dxa"/>
          </w:tcPr>
          <w:p w14:paraId="01A8DB20" w14:textId="77777777" w:rsidR="00917837" w:rsidRDefault="00917837" w:rsidP="009A7CF4">
            <w:pPr>
              <w:pStyle w:val="Paragraphedeliste"/>
              <w:spacing w:after="0"/>
              <w:ind w:left="0"/>
              <w:rPr>
                <w:rFonts w:asciiTheme="majorHAnsi" w:hAnsiTheme="majorHAnsi" w:cstheme="majorHAnsi"/>
                <w:i/>
                <w:color w:val="auto"/>
                <w:sz w:val="16"/>
                <w:szCs w:val="21"/>
              </w:rPr>
            </w:pPr>
          </w:p>
          <w:p w14:paraId="45EB125F" w14:textId="77777777" w:rsidR="00917837" w:rsidRPr="0016151F" w:rsidRDefault="00917837" w:rsidP="009A7CF4">
            <w:pPr>
              <w:pStyle w:val="Paragraphedeliste"/>
              <w:spacing w:after="0"/>
              <w:ind w:left="0"/>
              <w:rPr>
                <w:rFonts w:asciiTheme="majorHAnsi" w:hAnsiTheme="majorHAnsi" w:cstheme="majorHAnsi"/>
                <w:i/>
                <w:color w:val="auto"/>
                <w:sz w:val="16"/>
                <w:szCs w:val="21"/>
              </w:rPr>
            </w:pPr>
            <w:r w:rsidRPr="0016151F">
              <w:rPr>
                <w:rFonts w:asciiTheme="majorHAnsi" w:hAnsiTheme="majorHAnsi" w:cstheme="majorHAnsi"/>
                <w:i/>
                <w:color w:val="auto"/>
                <w:sz w:val="16"/>
                <w:szCs w:val="21"/>
              </w:rPr>
              <w:t xml:space="preserve">Quels indicateurs </w:t>
            </w:r>
            <w:r>
              <w:rPr>
                <w:rFonts w:asciiTheme="majorHAnsi" w:hAnsiTheme="majorHAnsi" w:cstheme="majorHAnsi"/>
                <w:i/>
                <w:color w:val="auto"/>
                <w:sz w:val="16"/>
                <w:szCs w:val="21"/>
              </w:rPr>
              <w:t>peuvent démontrer la réalisation des ces sous-objectifs ?</w:t>
            </w:r>
            <w:r w:rsidRPr="0016151F">
              <w:rPr>
                <w:rFonts w:asciiTheme="majorHAnsi" w:hAnsiTheme="majorHAnsi" w:cstheme="majorHAnsi"/>
                <w:i/>
                <w:color w:val="auto"/>
                <w:sz w:val="16"/>
                <w:szCs w:val="21"/>
              </w:rPr>
              <w:t xml:space="preserve"> </w:t>
            </w:r>
          </w:p>
        </w:tc>
      </w:tr>
    </w:tbl>
    <w:p w14:paraId="331A874C" w14:textId="5C040CA2" w:rsidR="00120293" w:rsidRPr="00917837" w:rsidRDefault="00E84AE1" w:rsidP="007D35EA">
      <w:pPr>
        <w:pStyle w:val="Paragraphedeliste"/>
        <w:numPr>
          <w:ilvl w:val="0"/>
          <w:numId w:val="2"/>
        </w:numPr>
        <w:rPr>
          <w:rFonts w:ascii="Arial" w:hAnsi="Arial" w:cs="Arial"/>
          <w:color w:val="auto"/>
          <w:sz w:val="20"/>
          <w:szCs w:val="21"/>
        </w:rPr>
      </w:pPr>
      <w:r w:rsidRPr="00381398">
        <w:rPr>
          <w:rFonts w:ascii="Arial" w:hAnsi="Arial" w:cs="Arial"/>
          <w:b/>
          <w:bCs/>
          <w:color w:val="auto"/>
          <w:sz w:val="20"/>
          <w:szCs w:val="21"/>
        </w:rPr>
        <w:t>I</w:t>
      </w:r>
      <w:r w:rsidR="00DB35D7" w:rsidRPr="00381398">
        <w:rPr>
          <w:rFonts w:ascii="Arial" w:hAnsi="Arial" w:cs="Arial"/>
          <w:b/>
          <w:bCs/>
          <w:color w:val="auto"/>
          <w:sz w:val="20"/>
          <w:szCs w:val="21"/>
        </w:rPr>
        <w:t>ndicateurs</w:t>
      </w:r>
      <w:r w:rsidR="00120293" w:rsidRPr="00381398">
        <w:rPr>
          <w:rFonts w:ascii="Arial" w:hAnsi="Arial" w:cs="Arial"/>
          <w:b/>
          <w:bCs/>
          <w:color w:val="auto"/>
          <w:sz w:val="20"/>
          <w:szCs w:val="21"/>
        </w:rPr>
        <w:t xml:space="preserve"> </w:t>
      </w:r>
      <w:r w:rsidR="001A487C" w:rsidRPr="00381398">
        <w:rPr>
          <w:rFonts w:ascii="Arial" w:hAnsi="Arial" w:cs="Arial"/>
          <w:b/>
          <w:bCs/>
          <w:color w:val="auto"/>
          <w:sz w:val="20"/>
          <w:szCs w:val="21"/>
        </w:rPr>
        <w:t>de réalisation</w:t>
      </w:r>
    </w:p>
    <w:p w14:paraId="691F2A98" w14:textId="77777777" w:rsidR="00917837" w:rsidRPr="00917837" w:rsidRDefault="00917837" w:rsidP="00917837">
      <w:pPr>
        <w:rPr>
          <w:rFonts w:ascii="Arial" w:hAnsi="Arial" w:cs="Arial"/>
          <w:sz w:val="20"/>
          <w:szCs w:val="21"/>
        </w:rPr>
      </w:pPr>
    </w:p>
    <w:p w14:paraId="63120FBD" w14:textId="77777777" w:rsidR="00917837" w:rsidRPr="00917837" w:rsidRDefault="00917837" w:rsidP="00917837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1"/>
        </w:rPr>
      </w:pPr>
      <w:r w:rsidRPr="00917837">
        <w:rPr>
          <w:rFonts w:asciiTheme="majorHAnsi" w:hAnsiTheme="majorHAnsi" w:cstheme="majorHAnsi"/>
          <w:b/>
          <w:bCs/>
          <w:color w:val="auto"/>
          <w:sz w:val="20"/>
          <w:szCs w:val="21"/>
        </w:rPr>
        <w:t>Indicateurs de mesure de l’impact</w:t>
      </w:r>
    </w:p>
    <w:p w14:paraId="59DF7085" w14:textId="77777777" w:rsidR="00917837" w:rsidRDefault="00917837" w:rsidP="00F80DB0">
      <w:pPr>
        <w:pStyle w:val="Paragraphedeliste"/>
        <w:spacing w:after="0" w:line="240" w:lineRule="auto"/>
        <w:rPr>
          <w:rFonts w:ascii="Arial" w:hAnsi="Arial" w:cs="Arial"/>
          <w:color w:val="auto"/>
          <w:sz w:val="20"/>
          <w:szCs w:val="21"/>
        </w:rPr>
      </w:pPr>
    </w:p>
    <w:p w14:paraId="12A2DB9C" w14:textId="0927BD89" w:rsidR="002F7998" w:rsidRPr="00D937BA" w:rsidRDefault="000D0F0E" w:rsidP="00F80DB0">
      <w:pPr>
        <w:pStyle w:val="Paragraphedeliste"/>
        <w:spacing w:after="0" w:line="240" w:lineRule="auto"/>
        <w:rPr>
          <w:rFonts w:asciiTheme="majorHAnsi" w:hAnsiTheme="majorHAnsi" w:cstheme="majorHAnsi"/>
          <w:b/>
          <w:bCs/>
          <w:i/>
          <w:color w:val="auto"/>
          <w:sz w:val="20"/>
          <w:szCs w:val="21"/>
        </w:rPr>
      </w:pPr>
      <w:r w:rsidRPr="00D937BA">
        <w:rPr>
          <w:rFonts w:asciiTheme="majorHAnsi" w:hAnsiTheme="majorHAnsi" w:cstheme="majorHAnsi"/>
          <w:b/>
          <w:bCs/>
          <w:i/>
          <w:color w:val="auto"/>
          <w:sz w:val="20"/>
          <w:szCs w:val="21"/>
        </w:rPr>
        <w:t xml:space="preserve">Indicateurs obligatoires </w:t>
      </w:r>
      <w:r w:rsidR="009F6408">
        <w:rPr>
          <w:rFonts w:asciiTheme="majorHAnsi" w:hAnsiTheme="majorHAnsi" w:cstheme="majorHAnsi"/>
          <w:b/>
          <w:bCs/>
          <w:i/>
          <w:color w:val="auto"/>
          <w:sz w:val="20"/>
          <w:szCs w:val="21"/>
        </w:rPr>
        <w:t xml:space="preserve">(si pertinents) </w:t>
      </w:r>
      <w:r w:rsidRPr="00D937BA">
        <w:rPr>
          <w:rFonts w:asciiTheme="majorHAnsi" w:hAnsiTheme="majorHAnsi" w:cstheme="majorHAnsi"/>
          <w:b/>
          <w:bCs/>
          <w:i/>
          <w:color w:val="auto"/>
          <w:sz w:val="20"/>
          <w:szCs w:val="21"/>
        </w:rPr>
        <w:t>que vous devrez intégrer d’ores et déjà da</w:t>
      </w:r>
      <w:r w:rsidR="002B47D3" w:rsidRPr="00D937BA">
        <w:rPr>
          <w:rFonts w:asciiTheme="majorHAnsi" w:hAnsiTheme="majorHAnsi" w:cstheme="majorHAnsi"/>
          <w:b/>
          <w:bCs/>
          <w:i/>
          <w:color w:val="auto"/>
          <w:sz w:val="20"/>
          <w:szCs w:val="21"/>
        </w:rPr>
        <w:t>ns le planning de votre projet.</w:t>
      </w:r>
    </w:p>
    <w:p w14:paraId="4A0C9F3C" w14:textId="77777777" w:rsidR="005836B2" w:rsidRPr="00937F5B" w:rsidRDefault="002B47D3" w:rsidP="005836B2">
      <w:pPr>
        <w:pStyle w:val="Paragraphedeliste"/>
        <w:spacing w:after="0" w:line="240" w:lineRule="auto"/>
        <w:rPr>
          <w:rFonts w:asciiTheme="majorHAnsi" w:hAnsiTheme="majorHAnsi" w:cstheme="majorHAnsi"/>
          <w:b/>
          <w:bCs/>
          <w:i/>
          <w:color w:val="auto"/>
          <w:sz w:val="20"/>
          <w:szCs w:val="21"/>
        </w:rPr>
      </w:pPr>
      <w:bookmarkStart w:id="5" w:name="_GoBack"/>
      <w:bookmarkEnd w:id="5"/>
      <w:r w:rsidRPr="00D937BA">
        <w:rPr>
          <w:rFonts w:asciiTheme="majorHAnsi" w:hAnsiTheme="majorHAnsi" w:cstheme="majorHAnsi"/>
          <w:b/>
          <w:bCs/>
          <w:i/>
          <w:color w:val="auto"/>
          <w:sz w:val="20"/>
          <w:szCs w:val="21"/>
        </w:rPr>
        <w:t xml:space="preserve">Merci de bien vouloir cocher </w:t>
      </w:r>
      <w:r w:rsidR="005836B2" w:rsidRPr="00937F5B">
        <w:rPr>
          <w:rFonts w:asciiTheme="majorHAnsi" w:hAnsiTheme="majorHAnsi" w:cstheme="majorHAnsi"/>
          <w:b/>
          <w:bCs/>
          <w:i/>
          <w:color w:val="auto"/>
          <w:sz w:val="20"/>
          <w:szCs w:val="21"/>
        </w:rPr>
        <w:t xml:space="preserve">cocher </w:t>
      </w:r>
      <w:r w:rsidR="005836B2">
        <w:rPr>
          <w:rFonts w:asciiTheme="majorHAnsi" w:hAnsiTheme="majorHAnsi" w:cstheme="majorHAnsi"/>
          <w:b/>
          <w:bCs/>
          <w:i/>
          <w:color w:val="auto"/>
          <w:sz w:val="20"/>
          <w:szCs w:val="21"/>
        </w:rPr>
        <w:t>les indicateurs adaptés</w:t>
      </w:r>
      <w:r w:rsidR="005836B2" w:rsidRPr="00937F5B">
        <w:rPr>
          <w:rFonts w:asciiTheme="majorHAnsi" w:hAnsiTheme="majorHAnsi" w:cstheme="majorHAnsi"/>
          <w:b/>
          <w:bCs/>
          <w:i/>
          <w:color w:val="auto"/>
          <w:sz w:val="20"/>
          <w:szCs w:val="21"/>
        </w:rPr>
        <w:t xml:space="preserve"> </w:t>
      </w:r>
      <w:r w:rsidR="005836B2">
        <w:rPr>
          <w:rFonts w:asciiTheme="majorHAnsi" w:hAnsiTheme="majorHAnsi" w:cstheme="majorHAnsi"/>
          <w:b/>
          <w:bCs/>
          <w:i/>
          <w:color w:val="auto"/>
          <w:sz w:val="20"/>
          <w:szCs w:val="21"/>
        </w:rPr>
        <w:t>permettant de mesurer la réussite de</w:t>
      </w:r>
      <w:r w:rsidR="005836B2" w:rsidRPr="00937F5B">
        <w:rPr>
          <w:rFonts w:asciiTheme="majorHAnsi" w:hAnsiTheme="majorHAnsi" w:cstheme="majorHAnsi"/>
          <w:b/>
          <w:bCs/>
          <w:i/>
          <w:color w:val="auto"/>
          <w:sz w:val="20"/>
          <w:szCs w:val="21"/>
        </w:rPr>
        <w:t xml:space="preserve"> votre projet :</w:t>
      </w:r>
    </w:p>
    <w:p w14:paraId="7C457458" w14:textId="77777777" w:rsidR="00F1459E" w:rsidRPr="00D937BA" w:rsidRDefault="00F1459E" w:rsidP="00F1459E">
      <w:pPr>
        <w:pStyle w:val="Paragraphedeliste"/>
        <w:spacing w:after="0" w:line="240" w:lineRule="auto"/>
        <w:rPr>
          <w:rFonts w:asciiTheme="majorHAnsi" w:hAnsiTheme="majorHAnsi" w:cstheme="majorHAnsi"/>
          <w:b/>
          <w:bCs/>
          <w:i/>
          <w:color w:val="auto"/>
          <w:sz w:val="20"/>
          <w:szCs w:val="21"/>
        </w:rPr>
      </w:pPr>
    </w:p>
    <w:p w14:paraId="69F1A481" w14:textId="77777777" w:rsidR="000D0F0E" w:rsidRPr="00D937BA" w:rsidRDefault="000D0F0E" w:rsidP="000D0F0E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bCs/>
          <w:color w:val="auto"/>
          <w:sz w:val="18"/>
          <w:szCs w:val="21"/>
        </w:rPr>
      </w:pPr>
      <w:r w:rsidRPr="00D937BA">
        <w:rPr>
          <w:rFonts w:asciiTheme="majorHAnsi" w:hAnsiTheme="majorHAnsi" w:cstheme="majorHAnsi"/>
          <w:bCs/>
          <w:color w:val="auto"/>
          <w:sz w:val="18"/>
          <w:szCs w:val="21"/>
        </w:rPr>
        <w:t>Nombre d’organisations de la société civile mobilisées par votre projet</w:t>
      </w:r>
    </w:p>
    <w:p w14:paraId="535B4F21" w14:textId="77777777" w:rsidR="000D0F0E" w:rsidRPr="00D937BA" w:rsidRDefault="000D0F0E" w:rsidP="000D0F0E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bCs/>
          <w:color w:val="auto"/>
          <w:sz w:val="18"/>
          <w:szCs w:val="21"/>
        </w:rPr>
      </w:pPr>
      <w:r w:rsidRPr="00D937BA">
        <w:rPr>
          <w:rFonts w:asciiTheme="majorHAnsi" w:hAnsiTheme="majorHAnsi" w:cstheme="majorHAnsi"/>
          <w:bCs/>
          <w:color w:val="auto"/>
          <w:sz w:val="18"/>
          <w:szCs w:val="21"/>
        </w:rPr>
        <w:t>Nombre d’individus mobilisés dans les évènements organisés pour le projet</w:t>
      </w:r>
    </w:p>
    <w:p w14:paraId="5A14DAA1" w14:textId="3962CAC9" w:rsidR="00D937BA" w:rsidRPr="00D937BA" w:rsidRDefault="00D937BA" w:rsidP="000D0F0E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bCs/>
          <w:color w:val="auto"/>
          <w:sz w:val="18"/>
          <w:szCs w:val="21"/>
        </w:rPr>
      </w:pPr>
      <w:r w:rsidRPr="00D937BA">
        <w:rPr>
          <w:rFonts w:asciiTheme="majorHAnsi" w:hAnsiTheme="majorHAnsi" w:cstheme="majorHAnsi"/>
          <w:bCs/>
          <w:color w:val="auto"/>
          <w:sz w:val="18"/>
          <w:szCs w:val="21"/>
        </w:rPr>
        <w:t>Nature ou qualité des personnes sensibilisées par le projet</w:t>
      </w:r>
    </w:p>
    <w:p w14:paraId="26EF749E" w14:textId="77777777" w:rsidR="000D0F0E" w:rsidRPr="00D937BA" w:rsidRDefault="000D0F0E" w:rsidP="000D0F0E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bCs/>
          <w:color w:val="auto"/>
          <w:sz w:val="18"/>
          <w:szCs w:val="21"/>
        </w:rPr>
      </w:pPr>
      <w:r w:rsidRPr="00D937BA">
        <w:rPr>
          <w:rFonts w:asciiTheme="majorHAnsi" w:hAnsiTheme="majorHAnsi" w:cstheme="majorHAnsi"/>
          <w:bCs/>
          <w:color w:val="auto"/>
          <w:sz w:val="18"/>
          <w:szCs w:val="21"/>
        </w:rPr>
        <w:t xml:space="preserve">Nombre d’études/d’analyses (articles, rapports, documents de position) publiés via votre projet </w:t>
      </w:r>
    </w:p>
    <w:p w14:paraId="6CAC5C5E" w14:textId="78E1A784" w:rsidR="000D0F0E" w:rsidRPr="00D937BA" w:rsidRDefault="00C348F2" w:rsidP="000D0F0E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bCs/>
          <w:color w:val="auto"/>
          <w:sz w:val="18"/>
          <w:szCs w:val="21"/>
        </w:rPr>
      </w:pPr>
      <w:r w:rsidRPr="00D937BA">
        <w:rPr>
          <w:rFonts w:asciiTheme="majorHAnsi" w:hAnsiTheme="majorHAnsi" w:cstheme="majorHAnsi"/>
          <w:bCs/>
          <w:color w:val="auto"/>
          <w:sz w:val="18"/>
          <w:szCs w:val="21"/>
        </w:rPr>
        <w:t>Couverture m</w:t>
      </w:r>
      <w:r w:rsidR="000D0F0E" w:rsidRPr="00D937BA">
        <w:rPr>
          <w:rFonts w:asciiTheme="majorHAnsi" w:hAnsiTheme="majorHAnsi" w:cstheme="majorHAnsi"/>
          <w:bCs/>
          <w:color w:val="auto"/>
          <w:sz w:val="18"/>
          <w:szCs w:val="21"/>
        </w:rPr>
        <w:t>édias</w:t>
      </w:r>
      <w:r w:rsidR="008D257F" w:rsidRPr="00D937BA">
        <w:rPr>
          <w:rFonts w:asciiTheme="majorHAnsi" w:hAnsiTheme="majorHAnsi" w:cstheme="majorHAnsi"/>
          <w:bCs/>
          <w:color w:val="auto"/>
          <w:sz w:val="18"/>
          <w:szCs w:val="21"/>
        </w:rPr>
        <w:t xml:space="preserve"> </w:t>
      </w:r>
    </w:p>
    <w:p w14:paraId="75914103" w14:textId="6B0B78AF" w:rsidR="00D937BA" w:rsidRPr="00D937BA" w:rsidRDefault="000D0F0E" w:rsidP="000D0F0E">
      <w:pPr>
        <w:pStyle w:val="Paragraphedeliste"/>
        <w:numPr>
          <w:ilvl w:val="1"/>
          <w:numId w:val="3"/>
        </w:numPr>
        <w:spacing w:after="0" w:line="240" w:lineRule="auto"/>
        <w:rPr>
          <w:rFonts w:asciiTheme="majorHAnsi" w:hAnsiTheme="majorHAnsi" w:cstheme="majorHAnsi"/>
          <w:bCs/>
          <w:color w:val="auto"/>
          <w:sz w:val="18"/>
          <w:szCs w:val="21"/>
        </w:rPr>
      </w:pPr>
      <w:r w:rsidRPr="00D937BA">
        <w:rPr>
          <w:rFonts w:asciiTheme="majorHAnsi" w:hAnsiTheme="majorHAnsi" w:cstheme="majorHAnsi"/>
          <w:bCs/>
          <w:color w:val="auto"/>
          <w:sz w:val="18"/>
          <w:szCs w:val="21"/>
        </w:rPr>
        <w:t>Nombre d’articles dans la presse écrite</w:t>
      </w:r>
      <w:r w:rsidR="00D937BA" w:rsidRPr="00D937BA">
        <w:rPr>
          <w:rFonts w:asciiTheme="majorHAnsi" w:hAnsiTheme="majorHAnsi" w:cstheme="majorHAnsi"/>
          <w:bCs/>
          <w:color w:val="auto"/>
          <w:sz w:val="18"/>
          <w:szCs w:val="21"/>
        </w:rPr>
        <w:t xml:space="preserve"> avec sources</w:t>
      </w:r>
    </w:p>
    <w:p w14:paraId="2B6072EB" w14:textId="3221B24F" w:rsidR="000D0F0E" w:rsidRPr="00D937BA" w:rsidRDefault="00D937BA" w:rsidP="000D0F0E">
      <w:pPr>
        <w:pStyle w:val="Paragraphedeliste"/>
        <w:numPr>
          <w:ilvl w:val="1"/>
          <w:numId w:val="3"/>
        </w:numPr>
        <w:spacing w:after="0" w:line="240" w:lineRule="auto"/>
        <w:rPr>
          <w:rFonts w:asciiTheme="majorHAnsi" w:hAnsiTheme="majorHAnsi" w:cstheme="majorHAnsi"/>
          <w:bCs/>
          <w:color w:val="auto"/>
          <w:sz w:val="18"/>
          <w:szCs w:val="21"/>
        </w:rPr>
      </w:pPr>
      <w:r w:rsidRPr="00D937BA">
        <w:rPr>
          <w:rFonts w:asciiTheme="majorHAnsi" w:hAnsiTheme="majorHAnsi" w:cstheme="majorHAnsi"/>
          <w:bCs/>
          <w:color w:val="auto"/>
          <w:sz w:val="18"/>
          <w:szCs w:val="21"/>
        </w:rPr>
        <w:t>Nombre d’articles dans la presse en ligne avec sources</w:t>
      </w:r>
    </w:p>
    <w:p w14:paraId="03E464A0" w14:textId="51C2475B" w:rsidR="00C348F2" w:rsidRPr="00D937BA" w:rsidRDefault="00C348F2" w:rsidP="000D0F0E">
      <w:pPr>
        <w:pStyle w:val="Paragraphedeliste"/>
        <w:numPr>
          <w:ilvl w:val="1"/>
          <w:numId w:val="3"/>
        </w:numPr>
        <w:spacing w:after="0" w:line="240" w:lineRule="auto"/>
        <w:rPr>
          <w:rFonts w:asciiTheme="majorHAnsi" w:hAnsiTheme="majorHAnsi" w:cstheme="majorHAnsi"/>
          <w:bCs/>
          <w:color w:val="auto"/>
          <w:sz w:val="18"/>
          <w:szCs w:val="21"/>
        </w:rPr>
      </w:pPr>
      <w:r w:rsidRPr="00D937BA">
        <w:rPr>
          <w:rFonts w:asciiTheme="majorHAnsi" w:hAnsiTheme="majorHAnsi" w:cstheme="majorHAnsi"/>
          <w:bCs/>
          <w:color w:val="auto"/>
          <w:sz w:val="18"/>
          <w:szCs w:val="21"/>
        </w:rPr>
        <w:t>Nombre d’</w:t>
      </w:r>
      <w:r w:rsidR="00D937BA" w:rsidRPr="00D937BA">
        <w:rPr>
          <w:rFonts w:asciiTheme="majorHAnsi" w:hAnsiTheme="majorHAnsi" w:cstheme="majorHAnsi"/>
          <w:bCs/>
          <w:color w:val="auto"/>
          <w:sz w:val="18"/>
          <w:szCs w:val="21"/>
        </w:rPr>
        <w:t>interventions à la radio avec sources</w:t>
      </w:r>
    </w:p>
    <w:p w14:paraId="3D258718" w14:textId="7CD1A136" w:rsidR="00D937BA" w:rsidRPr="00D937BA" w:rsidRDefault="00D937BA" w:rsidP="000D0F0E">
      <w:pPr>
        <w:pStyle w:val="Paragraphedeliste"/>
        <w:numPr>
          <w:ilvl w:val="1"/>
          <w:numId w:val="3"/>
        </w:numPr>
        <w:spacing w:after="0" w:line="240" w:lineRule="auto"/>
        <w:rPr>
          <w:rFonts w:asciiTheme="majorHAnsi" w:hAnsiTheme="majorHAnsi" w:cstheme="majorHAnsi"/>
          <w:bCs/>
          <w:color w:val="auto"/>
          <w:sz w:val="18"/>
          <w:szCs w:val="21"/>
        </w:rPr>
      </w:pPr>
      <w:r w:rsidRPr="00D937BA">
        <w:rPr>
          <w:rFonts w:asciiTheme="majorHAnsi" w:hAnsiTheme="majorHAnsi" w:cstheme="majorHAnsi"/>
          <w:bCs/>
          <w:color w:val="auto"/>
          <w:sz w:val="18"/>
          <w:szCs w:val="21"/>
        </w:rPr>
        <w:t>Nombre d’interventions à la télévision avec sources</w:t>
      </w:r>
    </w:p>
    <w:p w14:paraId="03F1F77C" w14:textId="7A3F2FD1" w:rsidR="000D0F0E" w:rsidRPr="00D937BA" w:rsidRDefault="000D0F0E" w:rsidP="00392796">
      <w:pPr>
        <w:rPr>
          <w:rFonts w:asciiTheme="majorHAnsi" w:hAnsiTheme="majorHAnsi" w:cstheme="majorHAnsi"/>
          <w:bCs/>
          <w:sz w:val="20"/>
          <w:szCs w:val="21"/>
        </w:rPr>
      </w:pPr>
    </w:p>
    <w:p w14:paraId="33EBB4E4" w14:textId="2797B0F9" w:rsidR="000D0F0E" w:rsidRPr="00D937BA" w:rsidRDefault="000D0F0E" w:rsidP="000D0F0E">
      <w:pPr>
        <w:pStyle w:val="Paragraphedeliste"/>
        <w:spacing w:after="0" w:line="240" w:lineRule="auto"/>
        <w:rPr>
          <w:rFonts w:asciiTheme="majorHAnsi" w:hAnsiTheme="majorHAnsi" w:cstheme="majorHAnsi"/>
          <w:b/>
          <w:bCs/>
          <w:i/>
          <w:color w:val="auto"/>
          <w:sz w:val="20"/>
          <w:szCs w:val="21"/>
        </w:rPr>
      </w:pPr>
      <w:r w:rsidRPr="00D937BA">
        <w:rPr>
          <w:rFonts w:asciiTheme="majorHAnsi" w:hAnsiTheme="majorHAnsi" w:cstheme="majorHAnsi"/>
          <w:b/>
          <w:bCs/>
          <w:i/>
          <w:color w:val="auto"/>
          <w:sz w:val="20"/>
          <w:szCs w:val="21"/>
        </w:rPr>
        <w:t xml:space="preserve">Indicateurs additionnels et facultatifs (merci de bien vouloir cocher </w:t>
      </w:r>
      <w:r w:rsidR="005836B2">
        <w:rPr>
          <w:rFonts w:asciiTheme="majorHAnsi" w:hAnsiTheme="majorHAnsi" w:cstheme="majorHAnsi"/>
          <w:b/>
          <w:bCs/>
          <w:i/>
          <w:color w:val="auto"/>
          <w:sz w:val="20"/>
          <w:szCs w:val="21"/>
        </w:rPr>
        <w:t>les indicateurs adaptés</w:t>
      </w:r>
      <w:r w:rsidR="005836B2" w:rsidRPr="00937F5B">
        <w:rPr>
          <w:rFonts w:asciiTheme="majorHAnsi" w:hAnsiTheme="majorHAnsi" w:cstheme="majorHAnsi"/>
          <w:b/>
          <w:bCs/>
          <w:i/>
          <w:color w:val="auto"/>
          <w:sz w:val="20"/>
          <w:szCs w:val="21"/>
        </w:rPr>
        <w:t xml:space="preserve"> </w:t>
      </w:r>
      <w:r w:rsidR="005836B2">
        <w:rPr>
          <w:rFonts w:asciiTheme="majorHAnsi" w:hAnsiTheme="majorHAnsi" w:cstheme="majorHAnsi"/>
          <w:b/>
          <w:bCs/>
          <w:i/>
          <w:color w:val="auto"/>
          <w:sz w:val="20"/>
          <w:szCs w:val="21"/>
        </w:rPr>
        <w:t>permettant de mesurer la réussite de</w:t>
      </w:r>
      <w:r w:rsidR="005836B2" w:rsidRPr="00937F5B">
        <w:rPr>
          <w:rFonts w:asciiTheme="majorHAnsi" w:hAnsiTheme="majorHAnsi" w:cstheme="majorHAnsi"/>
          <w:b/>
          <w:bCs/>
          <w:i/>
          <w:color w:val="auto"/>
          <w:sz w:val="20"/>
          <w:szCs w:val="21"/>
        </w:rPr>
        <w:t xml:space="preserve"> votre projet</w:t>
      </w:r>
      <w:r w:rsidRPr="00D937BA">
        <w:rPr>
          <w:rFonts w:asciiTheme="majorHAnsi" w:hAnsiTheme="majorHAnsi" w:cstheme="majorHAnsi"/>
          <w:b/>
          <w:bCs/>
          <w:i/>
          <w:color w:val="auto"/>
          <w:sz w:val="20"/>
          <w:szCs w:val="21"/>
        </w:rPr>
        <w:t>) :</w:t>
      </w:r>
    </w:p>
    <w:p w14:paraId="7BD19FC8" w14:textId="77777777" w:rsidR="000D0F0E" w:rsidRPr="00D937BA" w:rsidRDefault="000D0F0E" w:rsidP="000D0F0E">
      <w:pPr>
        <w:rPr>
          <w:rFonts w:asciiTheme="majorHAnsi" w:hAnsiTheme="majorHAnsi" w:cstheme="majorHAnsi"/>
          <w:bCs/>
          <w:sz w:val="20"/>
          <w:szCs w:val="21"/>
        </w:rPr>
      </w:pPr>
    </w:p>
    <w:p w14:paraId="7532097A" w14:textId="77777777" w:rsidR="000D0F0E" w:rsidRPr="00D937BA" w:rsidRDefault="000D0F0E" w:rsidP="000D0F0E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bCs/>
          <w:color w:val="auto"/>
          <w:sz w:val="18"/>
          <w:szCs w:val="21"/>
        </w:rPr>
      </w:pPr>
      <w:r w:rsidRPr="00D937BA">
        <w:rPr>
          <w:rFonts w:asciiTheme="majorHAnsi" w:hAnsiTheme="majorHAnsi" w:cstheme="majorHAnsi"/>
          <w:bCs/>
          <w:color w:val="auto"/>
          <w:sz w:val="18"/>
          <w:szCs w:val="21"/>
        </w:rPr>
        <w:t>Fonds additionnels levés pour la cause identifiée</w:t>
      </w:r>
    </w:p>
    <w:p w14:paraId="59569CBF" w14:textId="77777777" w:rsidR="000D0F0E" w:rsidRPr="00D937BA" w:rsidRDefault="000D0F0E" w:rsidP="000D0F0E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bCs/>
          <w:color w:val="auto"/>
          <w:sz w:val="18"/>
          <w:szCs w:val="21"/>
        </w:rPr>
      </w:pPr>
      <w:r w:rsidRPr="00D937BA">
        <w:rPr>
          <w:rFonts w:asciiTheme="majorHAnsi" w:hAnsiTheme="majorHAnsi" w:cstheme="majorHAnsi"/>
          <w:bCs/>
          <w:color w:val="auto"/>
          <w:sz w:val="18"/>
          <w:szCs w:val="21"/>
        </w:rPr>
        <w:t xml:space="preserve">Estimation du nombre de personnes aidées par les fonds additionnels </w:t>
      </w:r>
    </w:p>
    <w:p w14:paraId="3819E345" w14:textId="35CB40A9" w:rsidR="00C348F2" w:rsidRPr="00D937BA" w:rsidRDefault="000D0F0E" w:rsidP="000D0F0E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bCs/>
          <w:color w:val="auto"/>
          <w:sz w:val="18"/>
          <w:szCs w:val="21"/>
        </w:rPr>
      </w:pPr>
      <w:r w:rsidRPr="00D937BA">
        <w:rPr>
          <w:rFonts w:asciiTheme="majorHAnsi" w:hAnsiTheme="majorHAnsi" w:cstheme="majorHAnsi"/>
          <w:bCs/>
          <w:color w:val="auto"/>
          <w:sz w:val="18"/>
          <w:szCs w:val="21"/>
        </w:rPr>
        <w:t xml:space="preserve">Nombre d’autres organisations prenant position pour soutenir le projet ou </w:t>
      </w:r>
      <w:r w:rsidR="005836B2">
        <w:rPr>
          <w:rFonts w:asciiTheme="majorHAnsi" w:hAnsiTheme="majorHAnsi" w:cstheme="majorHAnsi"/>
          <w:bCs/>
          <w:color w:val="auto"/>
          <w:sz w:val="18"/>
          <w:szCs w:val="21"/>
        </w:rPr>
        <w:t xml:space="preserve">son </w:t>
      </w:r>
      <w:r w:rsidRPr="00D937BA">
        <w:rPr>
          <w:rFonts w:asciiTheme="majorHAnsi" w:hAnsiTheme="majorHAnsi" w:cstheme="majorHAnsi"/>
          <w:bCs/>
          <w:color w:val="auto"/>
          <w:sz w:val="18"/>
          <w:szCs w:val="21"/>
        </w:rPr>
        <w:t xml:space="preserve">objectif principal </w:t>
      </w:r>
    </w:p>
    <w:p w14:paraId="6BF2EEC3" w14:textId="220A3AAB" w:rsidR="00D937BA" w:rsidRPr="00D937BA" w:rsidRDefault="00D937BA" w:rsidP="00D937BA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bCs/>
          <w:color w:val="auto"/>
          <w:sz w:val="18"/>
          <w:szCs w:val="21"/>
        </w:rPr>
      </w:pPr>
      <w:r w:rsidRPr="00D937BA">
        <w:rPr>
          <w:rFonts w:asciiTheme="majorHAnsi" w:hAnsiTheme="majorHAnsi" w:cstheme="majorHAnsi"/>
          <w:bCs/>
          <w:color w:val="auto"/>
          <w:sz w:val="18"/>
          <w:szCs w:val="21"/>
        </w:rPr>
        <w:t>M</w:t>
      </w:r>
      <w:r w:rsidR="00C348F2" w:rsidRPr="00D937BA">
        <w:rPr>
          <w:rFonts w:asciiTheme="majorHAnsi" w:hAnsiTheme="majorHAnsi" w:cstheme="majorHAnsi"/>
          <w:bCs/>
          <w:color w:val="auto"/>
          <w:sz w:val="18"/>
          <w:szCs w:val="21"/>
        </w:rPr>
        <w:t>édias sociaux :</w:t>
      </w:r>
    </w:p>
    <w:p w14:paraId="61BE9437" w14:textId="6500C37B" w:rsidR="00D937BA" w:rsidRPr="00D937BA" w:rsidRDefault="00D937BA" w:rsidP="00D937BA">
      <w:pPr>
        <w:pStyle w:val="Paragraphedeliste"/>
        <w:numPr>
          <w:ilvl w:val="1"/>
          <w:numId w:val="3"/>
        </w:numPr>
        <w:spacing w:after="0" w:line="240" w:lineRule="auto"/>
        <w:rPr>
          <w:rFonts w:asciiTheme="majorHAnsi" w:hAnsiTheme="majorHAnsi" w:cstheme="majorHAnsi"/>
          <w:bCs/>
          <w:color w:val="auto"/>
          <w:sz w:val="18"/>
          <w:szCs w:val="18"/>
        </w:rPr>
      </w:pPr>
      <w:r w:rsidRPr="00D937BA">
        <w:rPr>
          <w:rFonts w:asciiTheme="majorHAnsi" w:hAnsiTheme="majorHAnsi" w:cstheme="majorHAnsi"/>
          <w:bCs/>
          <w:color w:val="auto"/>
          <w:sz w:val="18"/>
          <w:szCs w:val="21"/>
        </w:rPr>
        <w:t>Sur les réseaux sociaux, nombre de Tweets faisant référence au projet, Retweets, « </w:t>
      </w:r>
      <w:proofErr w:type="spellStart"/>
      <w:r w:rsidRPr="00D937BA">
        <w:rPr>
          <w:rFonts w:asciiTheme="majorHAnsi" w:hAnsiTheme="majorHAnsi" w:cstheme="majorHAnsi"/>
          <w:bCs/>
          <w:color w:val="auto"/>
          <w:sz w:val="18"/>
          <w:szCs w:val="21"/>
        </w:rPr>
        <w:t>Likes</w:t>
      </w:r>
      <w:proofErr w:type="spellEnd"/>
      <w:r w:rsidRPr="00D937BA">
        <w:rPr>
          <w:rFonts w:asciiTheme="majorHAnsi" w:hAnsiTheme="majorHAnsi" w:cstheme="majorHAnsi"/>
          <w:bCs/>
          <w:color w:val="auto"/>
          <w:sz w:val="18"/>
          <w:szCs w:val="21"/>
        </w:rPr>
        <w:t xml:space="preserve"> » ou </w:t>
      </w:r>
      <w:r w:rsidRPr="00D937BA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Partages, ou utilisation d’un hashtag dédié </w:t>
      </w:r>
    </w:p>
    <w:p w14:paraId="6748F90A" w14:textId="6261B976" w:rsidR="00D937BA" w:rsidRPr="00D937BA" w:rsidRDefault="00D937BA" w:rsidP="00D937BA">
      <w:pPr>
        <w:pStyle w:val="Paragraphedeliste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D937BA">
        <w:rPr>
          <w:rFonts w:ascii="Arial" w:hAnsi="Arial" w:cs="Arial"/>
          <w:bCs/>
          <w:color w:val="auto"/>
          <w:sz w:val="18"/>
          <w:szCs w:val="18"/>
        </w:rPr>
        <w:t>Estimation du « </w:t>
      </w:r>
      <w:proofErr w:type="spellStart"/>
      <w:r w:rsidRPr="00D937BA">
        <w:rPr>
          <w:rFonts w:ascii="Arial" w:hAnsi="Arial" w:cs="Arial"/>
          <w:bCs/>
          <w:color w:val="auto"/>
          <w:sz w:val="18"/>
          <w:szCs w:val="18"/>
        </w:rPr>
        <w:t>reach</w:t>
      </w:r>
      <w:proofErr w:type="spellEnd"/>
      <w:r w:rsidRPr="00D937BA">
        <w:rPr>
          <w:rFonts w:ascii="Arial" w:hAnsi="Arial" w:cs="Arial"/>
          <w:bCs/>
          <w:color w:val="auto"/>
          <w:sz w:val="18"/>
          <w:szCs w:val="18"/>
        </w:rPr>
        <w:t xml:space="preserve"> » : </w:t>
      </w:r>
    </w:p>
    <w:p w14:paraId="7586E685" w14:textId="5443EEE7" w:rsidR="00D937BA" w:rsidRPr="00D937BA" w:rsidRDefault="00D937BA" w:rsidP="00D937BA">
      <w:pPr>
        <w:pStyle w:val="Paragraphedeliste"/>
        <w:numPr>
          <w:ilvl w:val="2"/>
          <w:numId w:val="3"/>
        </w:numPr>
        <w:spacing w:after="0" w:line="24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D937BA">
        <w:rPr>
          <w:rFonts w:ascii="Arial" w:eastAsia="Times New Roman" w:hAnsi="Arial" w:cs="Arial"/>
          <w:color w:val="auto"/>
          <w:sz w:val="18"/>
          <w:szCs w:val="18"/>
          <w:u w:val="single"/>
        </w:rPr>
        <w:lastRenderedPageBreak/>
        <w:t>Facebook</w:t>
      </w:r>
      <w:r w:rsidR="005836B2">
        <w:rPr>
          <w:rFonts w:ascii="Arial" w:eastAsia="Times New Roman" w:hAnsi="Arial" w:cs="Arial"/>
          <w:color w:val="auto"/>
          <w:sz w:val="18"/>
          <w:szCs w:val="18"/>
          <w:u w:val="single"/>
        </w:rPr>
        <w:t xml:space="preserve"> </w:t>
      </w:r>
      <w:r w:rsidRPr="00D937BA">
        <w:rPr>
          <w:rFonts w:ascii="Arial" w:eastAsia="Times New Roman" w:hAnsi="Arial" w:cs="Arial"/>
          <w:color w:val="auto"/>
          <w:sz w:val="18"/>
          <w:szCs w:val="18"/>
        </w:rPr>
        <w:t>: I</w:t>
      </w:r>
      <w:r w:rsidRPr="00392796">
        <w:rPr>
          <w:rFonts w:ascii="Arial" w:eastAsia="Times New Roman" w:hAnsi="Arial" w:cs="Arial"/>
          <w:color w:val="auto"/>
          <w:sz w:val="18"/>
          <w:szCs w:val="18"/>
        </w:rPr>
        <w:t xml:space="preserve">mpressions </w:t>
      </w:r>
      <w:r w:rsidRPr="00D937BA">
        <w:rPr>
          <w:rFonts w:ascii="Arial" w:eastAsia="Times New Roman" w:hAnsi="Arial" w:cs="Arial"/>
          <w:color w:val="auto"/>
          <w:sz w:val="18"/>
          <w:szCs w:val="18"/>
        </w:rPr>
        <w:t>de l’article ou du « post » multiplié par le ratio de « </w:t>
      </w:r>
      <w:proofErr w:type="spellStart"/>
      <w:r w:rsidRPr="00D937BA">
        <w:rPr>
          <w:rFonts w:ascii="Arial" w:eastAsia="Times New Roman" w:hAnsi="Arial" w:cs="Arial"/>
          <w:color w:val="auto"/>
          <w:sz w:val="18"/>
          <w:szCs w:val="18"/>
        </w:rPr>
        <w:t>reach</w:t>
      </w:r>
      <w:proofErr w:type="spellEnd"/>
      <w:r w:rsidRPr="00D937BA">
        <w:rPr>
          <w:rFonts w:ascii="Arial" w:eastAsia="Times New Roman" w:hAnsi="Arial" w:cs="Arial"/>
          <w:color w:val="auto"/>
          <w:sz w:val="18"/>
          <w:szCs w:val="18"/>
        </w:rPr>
        <w:t> » de la plateforme</w:t>
      </w:r>
    </w:p>
    <w:p w14:paraId="13C44760" w14:textId="517C6B49" w:rsidR="00D937BA" w:rsidRPr="00D937BA" w:rsidRDefault="00D937BA" w:rsidP="00D937BA">
      <w:pPr>
        <w:pStyle w:val="Paragraphedeliste"/>
        <w:numPr>
          <w:ilvl w:val="2"/>
          <w:numId w:val="3"/>
        </w:numPr>
        <w:spacing w:after="0" w:line="24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D937BA">
        <w:rPr>
          <w:rFonts w:ascii="Arial" w:eastAsia="Times New Roman" w:hAnsi="Arial" w:cs="Arial"/>
          <w:color w:val="auto"/>
          <w:sz w:val="18"/>
          <w:szCs w:val="18"/>
          <w:u w:val="single"/>
        </w:rPr>
        <w:t>Twitter</w:t>
      </w:r>
      <w:r w:rsidR="005836B2">
        <w:rPr>
          <w:rFonts w:ascii="Arial" w:eastAsia="Times New Roman" w:hAnsi="Arial" w:cs="Arial"/>
          <w:color w:val="auto"/>
          <w:sz w:val="18"/>
          <w:szCs w:val="18"/>
          <w:u w:val="single"/>
        </w:rPr>
        <w:t xml:space="preserve"> </w:t>
      </w:r>
      <w:r w:rsidRPr="00D937BA">
        <w:rPr>
          <w:rFonts w:ascii="Arial" w:eastAsia="Times New Roman" w:hAnsi="Arial" w:cs="Arial"/>
          <w:color w:val="auto"/>
          <w:sz w:val="18"/>
          <w:szCs w:val="18"/>
        </w:rPr>
        <w:t xml:space="preserve">: </w:t>
      </w:r>
      <w:r w:rsidR="005836B2">
        <w:rPr>
          <w:rFonts w:ascii="Arial" w:eastAsia="Times New Roman" w:hAnsi="Arial" w:cs="Arial"/>
          <w:color w:val="auto"/>
          <w:sz w:val="18"/>
          <w:szCs w:val="18"/>
        </w:rPr>
        <w:t>N</w:t>
      </w:r>
      <w:r w:rsidRPr="00D937BA">
        <w:rPr>
          <w:rFonts w:ascii="Arial" w:eastAsia="Times New Roman" w:hAnsi="Arial" w:cs="Arial"/>
          <w:color w:val="auto"/>
          <w:sz w:val="18"/>
          <w:szCs w:val="18"/>
        </w:rPr>
        <w:t xml:space="preserve">ombre de </w:t>
      </w:r>
      <w:proofErr w:type="spellStart"/>
      <w:r w:rsidRPr="00D937BA">
        <w:rPr>
          <w:rFonts w:ascii="Arial" w:eastAsia="Times New Roman" w:hAnsi="Arial" w:cs="Arial"/>
          <w:color w:val="auto"/>
          <w:sz w:val="18"/>
          <w:szCs w:val="18"/>
        </w:rPr>
        <w:t>followers</w:t>
      </w:r>
      <w:proofErr w:type="spellEnd"/>
      <w:r w:rsidRPr="00D937BA">
        <w:rPr>
          <w:rFonts w:ascii="Arial" w:eastAsia="Times New Roman" w:hAnsi="Arial" w:cs="Arial"/>
          <w:color w:val="auto"/>
          <w:sz w:val="18"/>
          <w:szCs w:val="18"/>
        </w:rPr>
        <w:t xml:space="preserve"> à la date de publication du Tweet + nombre de partage du Tweet multiplié par nombre moyen de </w:t>
      </w:r>
      <w:proofErr w:type="spellStart"/>
      <w:r w:rsidRPr="00D937BA">
        <w:rPr>
          <w:rFonts w:ascii="Arial" w:eastAsia="Times New Roman" w:hAnsi="Arial" w:cs="Arial"/>
          <w:color w:val="auto"/>
          <w:sz w:val="18"/>
          <w:szCs w:val="18"/>
        </w:rPr>
        <w:t>followers</w:t>
      </w:r>
      <w:proofErr w:type="spellEnd"/>
    </w:p>
    <w:p w14:paraId="464DA128" w14:textId="14B7090F" w:rsidR="00597E7F" w:rsidRPr="00D937BA" w:rsidRDefault="00597E7F" w:rsidP="00597E7F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bCs/>
          <w:color w:val="auto"/>
          <w:sz w:val="18"/>
          <w:szCs w:val="21"/>
        </w:rPr>
      </w:pPr>
      <w:r w:rsidRPr="00D937BA">
        <w:rPr>
          <w:rFonts w:asciiTheme="majorHAnsi" w:hAnsiTheme="majorHAnsi" w:cstheme="majorHAnsi"/>
          <w:bCs/>
          <w:color w:val="auto"/>
          <w:sz w:val="18"/>
          <w:szCs w:val="21"/>
        </w:rPr>
        <w:t>Tout autre indicateur proposé (à préciser) : …………………………………………………………………</w:t>
      </w:r>
    </w:p>
    <w:p w14:paraId="0FB42098" w14:textId="77777777" w:rsidR="002F7998" w:rsidRPr="000D0F0E" w:rsidRDefault="002F7998" w:rsidP="000D0F0E">
      <w:pPr>
        <w:rPr>
          <w:rFonts w:asciiTheme="majorHAnsi" w:hAnsiTheme="majorHAnsi" w:cstheme="majorHAnsi"/>
          <w:bCs/>
          <w:sz w:val="20"/>
          <w:szCs w:val="21"/>
          <w:highlight w:val="yellow"/>
        </w:rPr>
      </w:pPr>
    </w:p>
    <w:p w14:paraId="1874DD93" w14:textId="395930E5" w:rsidR="000D2C5F" w:rsidRPr="00381398" w:rsidRDefault="001518CD" w:rsidP="007D35EA">
      <w:pPr>
        <w:pStyle w:val="Paragraphedeliste"/>
        <w:numPr>
          <w:ilvl w:val="0"/>
          <w:numId w:val="2"/>
        </w:numPr>
        <w:rPr>
          <w:rFonts w:ascii="Arial" w:hAnsi="Arial" w:cs="Arial"/>
          <w:color w:val="auto"/>
          <w:sz w:val="20"/>
          <w:szCs w:val="20"/>
        </w:rPr>
      </w:pPr>
      <w:r w:rsidRPr="00381398">
        <w:rPr>
          <w:rFonts w:ascii="Arial" w:hAnsi="Arial" w:cs="Arial"/>
          <w:b/>
          <w:bCs/>
          <w:color w:val="auto"/>
          <w:sz w:val="20"/>
          <w:szCs w:val="20"/>
        </w:rPr>
        <w:t>Evaluation</w:t>
      </w:r>
    </w:p>
    <w:p w14:paraId="50AD26E9" w14:textId="77777777" w:rsidR="001518CD" w:rsidRPr="00381398" w:rsidRDefault="001518CD" w:rsidP="00EB3ABF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481966CF" w14:textId="77777777" w:rsidR="001518CD" w:rsidRPr="00381398" w:rsidRDefault="001518CD" w:rsidP="00EB3ABF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31DE30DA" w14:textId="77777777" w:rsidR="00EB3ABF" w:rsidRDefault="00EB3ABF" w:rsidP="00EB3ABF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07BB33D2" w14:textId="77777777" w:rsidR="00F80DB0" w:rsidRPr="00381398" w:rsidRDefault="00F80DB0" w:rsidP="00EB3ABF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3404EFF1" w14:textId="77777777" w:rsidR="00EB3ABF" w:rsidRPr="00381398" w:rsidRDefault="00EB3ABF" w:rsidP="00EB3ABF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5B8A82C3" w14:textId="77777777" w:rsidR="00F80DB0" w:rsidRPr="00381398" w:rsidRDefault="00F80DB0" w:rsidP="00CB673E">
      <w:pPr>
        <w:spacing w:line="264" w:lineRule="auto"/>
        <w:rPr>
          <w:rFonts w:ascii="Arial" w:eastAsiaTheme="majorEastAsia" w:hAnsi="Arial" w:cs="Arial"/>
          <w:b/>
          <w:color w:val="454541" w:themeColor="text2" w:themeTint="E6"/>
          <w:sz w:val="20"/>
          <w:szCs w:val="20"/>
          <w:lang w:eastAsia="ja-JP" w:bidi="fr-FR"/>
        </w:rPr>
      </w:pPr>
    </w:p>
    <w:p w14:paraId="3CDA1165" w14:textId="47453A4F" w:rsidR="0081495F" w:rsidRPr="00381398" w:rsidRDefault="0125E08F" w:rsidP="007D35EA">
      <w:pPr>
        <w:pStyle w:val="Titre1"/>
        <w:numPr>
          <w:ilvl w:val="0"/>
          <w:numId w:val="1"/>
        </w:numPr>
        <w:spacing w:before="0" w:after="0"/>
        <w:ind w:left="1077"/>
        <w:rPr>
          <w:rFonts w:ascii="Arial" w:hAnsi="Arial" w:cs="Arial"/>
          <w:color w:val="0070C0"/>
          <w:sz w:val="20"/>
          <w:szCs w:val="20"/>
          <w:u w:val="single"/>
        </w:rPr>
      </w:pPr>
      <w:r w:rsidRPr="00381398">
        <w:rPr>
          <w:rFonts w:ascii="Arial" w:hAnsi="Arial" w:cs="Arial"/>
          <w:color w:val="0070C0"/>
          <w:sz w:val="20"/>
          <w:szCs w:val="20"/>
          <w:u w:val="single"/>
        </w:rPr>
        <w:t>Descriptif du budget</w:t>
      </w:r>
    </w:p>
    <w:p w14:paraId="678437BB" w14:textId="77777777" w:rsidR="000A1B0E" w:rsidRPr="00381398" w:rsidRDefault="000A1B0E" w:rsidP="000A1B0E">
      <w:pPr>
        <w:rPr>
          <w:rFonts w:ascii="Arial" w:hAnsi="Arial" w:cs="Arial"/>
          <w:sz w:val="20"/>
          <w:szCs w:val="20"/>
          <w:lang w:eastAsia="ja-JP" w:bidi="fr-FR"/>
        </w:rPr>
      </w:pPr>
    </w:p>
    <w:p w14:paraId="33664D9C" w14:textId="25C8DBD4" w:rsidR="00FE2F18" w:rsidRPr="00381398" w:rsidRDefault="00426FF9" w:rsidP="0125E08F">
      <w:pPr>
        <w:rPr>
          <w:rFonts w:ascii="Arial" w:hAnsi="Arial" w:cs="Arial"/>
          <w:sz w:val="20"/>
          <w:szCs w:val="20"/>
        </w:rPr>
      </w:pPr>
      <w:r w:rsidRPr="00381398">
        <w:rPr>
          <w:rFonts w:ascii="Arial" w:hAnsi="Arial" w:cs="Arial"/>
          <w:sz w:val="20"/>
          <w:szCs w:val="20"/>
        </w:rPr>
        <w:t>Détaillez les différentes</w:t>
      </w:r>
      <w:r w:rsidR="0125E08F" w:rsidRPr="00381398">
        <w:rPr>
          <w:rFonts w:ascii="Arial" w:hAnsi="Arial" w:cs="Arial"/>
          <w:sz w:val="20"/>
          <w:szCs w:val="20"/>
        </w:rPr>
        <w:t xml:space="preserve"> </w:t>
      </w:r>
      <w:r w:rsidRPr="00381398">
        <w:rPr>
          <w:rFonts w:ascii="Arial" w:hAnsi="Arial" w:cs="Arial"/>
          <w:sz w:val="20"/>
          <w:szCs w:val="20"/>
        </w:rPr>
        <w:t>dépenses</w:t>
      </w:r>
      <w:r w:rsidR="0125E08F" w:rsidRPr="00381398">
        <w:rPr>
          <w:rFonts w:ascii="Arial" w:hAnsi="Arial" w:cs="Arial"/>
          <w:sz w:val="20"/>
          <w:szCs w:val="20"/>
        </w:rPr>
        <w:t xml:space="preserve"> </w:t>
      </w:r>
      <w:r w:rsidRPr="00381398">
        <w:rPr>
          <w:rFonts w:ascii="Arial" w:hAnsi="Arial" w:cs="Arial"/>
          <w:sz w:val="20"/>
          <w:szCs w:val="20"/>
        </w:rPr>
        <w:t xml:space="preserve">et </w:t>
      </w:r>
      <w:r w:rsidR="00412D6A" w:rsidRPr="00381398">
        <w:rPr>
          <w:rFonts w:ascii="Arial" w:hAnsi="Arial" w:cs="Arial"/>
          <w:sz w:val="20"/>
          <w:szCs w:val="20"/>
        </w:rPr>
        <w:t>recettes</w:t>
      </w:r>
      <w:r w:rsidRPr="00381398">
        <w:rPr>
          <w:rFonts w:ascii="Arial" w:hAnsi="Arial" w:cs="Arial"/>
          <w:sz w:val="20"/>
          <w:szCs w:val="20"/>
        </w:rPr>
        <w:t xml:space="preserve"> </w:t>
      </w:r>
      <w:r w:rsidR="0125E08F" w:rsidRPr="00381398">
        <w:rPr>
          <w:rFonts w:ascii="Arial" w:hAnsi="Arial" w:cs="Arial"/>
          <w:sz w:val="20"/>
          <w:szCs w:val="20"/>
        </w:rPr>
        <w:t>du projet, tel</w:t>
      </w:r>
      <w:r w:rsidR="007C7BB7">
        <w:rPr>
          <w:rFonts w:ascii="Arial" w:hAnsi="Arial" w:cs="Arial"/>
          <w:sz w:val="20"/>
          <w:szCs w:val="20"/>
        </w:rPr>
        <w:t>les</w:t>
      </w:r>
      <w:r w:rsidR="0125E08F" w:rsidRPr="00381398">
        <w:rPr>
          <w:rFonts w:ascii="Arial" w:hAnsi="Arial" w:cs="Arial"/>
          <w:sz w:val="20"/>
          <w:szCs w:val="20"/>
        </w:rPr>
        <w:t xml:space="preserve"> que </w:t>
      </w:r>
      <w:r w:rsidR="00412D6A" w:rsidRPr="00381398">
        <w:rPr>
          <w:rFonts w:ascii="Arial" w:hAnsi="Arial" w:cs="Arial"/>
          <w:sz w:val="20"/>
          <w:szCs w:val="20"/>
        </w:rPr>
        <w:t>envisagé</w:t>
      </w:r>
      <w:r w:rsidR="007C7BB7">
        <w:rPr>
          <w:rFonts w:ascii="Arial" w:hAnsi="Arial" w:cs="Arial"/>
          <w:sz w:val="20"/>
          <w:szCs w:val="20"/>
        </w:rPr>
        <w:t>es</w:t>
      </w:r>
      <w:r w:rsidR="0125E08F" w:rsidRPr="00381398">
        <w:rPr>
          <w:rFonts w:ascii="Arial" w:hAnsi="Arial" w:cs="Arial"/>
          <w:sz w:val="20"/>
          <w:szCs w:val="20"/>
        </w:rPr>
        <w:t xml:space="preserve"> à ce stade.</w:t>
      </w:r>
      <w:r w:rsidR="009A6A9A" w:rsidRPr="00381398">
        <w:rPr>
          <w:rFonts w:ascii="Arial" w:hAnsi="Arial" w:cs="Arial"/>
          <w:sz w:val="20"/>
          <w:szCs w:val="20"/>
        </w:rPr>
        <w:t xml:space="preserve"> </w:t>
      </w:r>
      <w:r w:rsidR="00FE2F18" w:rsidRPr="00381398">
        <w:rPr>
          <w:rFonts w:ascii="Arial" w:hAnsi="Arial" w:cs="Arial"/>
          <w:sz w:val="20"/>
          <w:szCs w:val="20"/>
        </w:rPr>
        <w:t xml:space="preserve">Ce descriptif </w:t>
      </w:r>
      <w:r w:rsidR="00412D6A" w:rsidRPr="00381398">
        <w:rPr>
          <w:rFonts w:ascii="Arial" w:hAnsi="Arial" w:cs="Arial"/>
          <w:sz w:val="20"/>
          <w:szCs w:val="20"/>
        </w:rPr>
        <w:t>accompagne et explique</w:t>
      </w:r>
      <w:r w:rsidR="00FE2F18" w:rsidRPr="00381398">
        <w:rPr>
          <w:rFonts w:ascii="Arial" w:hAnsi="Arial" w:cs="Arial"/>
          <w:sz w:val="20"/>
          <w:szCs w:val="20"/>
        </w:rPr>
        <w:t xml:space="preserve"> le budget prévisionnel que vous soumettrez</w:t>
      </w:r>
      <w:r w:rsidR="007D58FC" w:rsidRPr="00381398">
        <w:rPr>
          <w:rFonts w:ascii="Arial" w:hAnsi="Arial" w:cs="Arial"/>
          <w:sz w:val="20"/>
          <w:szCs w:val="20"/>
        </w:rPr>
        <w:t xml:space="preserve"> </w:t>
      </w:r>
      <w:r w:rsidR="005836B2">
        <w:rPr>
          <w:rFonts w:ascii="Arial" w:hAnsi="Arial" w:cs="Arial"/>
          <w:sz w:val="20"/>
          <w:szCs w:val="20"/>
        </w:rPr>
        <w:t>dans un</w:t>
      </w:r>
      <w:r w:rsidR="005836B2" w:rsidRPr="00381398">
        <w:rPr>
          <w:rFonts w:ascii="Arial" w:hAnsi="Arial" w:cs="Arial"/>
          <w:sz w:val="20"/>
          <w:szCs w:val="20"/>
        </w:rPr>
        <w:t xml:space="preserve"> </w:t>
      </w:r>
      <w:r w:rsidR="007D58FC" w:rsidRPr="00381398">
        <w:rPr>
          <w:rFonts w:ascii="Arial" w:hAnsi="Arial" w:cs="Arial"/>
          <w:sz w:val="20"/>
          <w:szCs w:val="20"/>
        </w:rPr>
        <w:t>fichier E</w:t>
      </w:r>
      <w:r w:rsidR="00412D6A" w:rsidRPr="00381398">
        <w:rPr>
          <w:rFonts w:ascii="Arial" w:hAnsi="Arial" w:cs="Arial"/>
          <w:sz w:val="20"/>
          <w:szCs w:val="20"/>
        </w:rPr>
        <w:t>xcel</w:t>
      </w:r>
      <w:r w:rsidR="00FE2F18" w:rsidRPr="00381398">
        <w:rPr>
          <w:rFonts w:ascii="Arial" w:hAnsi="Arial" w:cs="Arial"/>
          <w:sz w:val="20"/>
          <w:szCs w:val="20"/>
        </w:rPr>
        <w:t xml:space="preserve"> </w:t>
      </w:r>
      <w:r w:rsidR="005836B2">
        <w:rPr>
          <w:rFonts w:ascii="Arial" w:hAnsi="Arial" w:cs="Arial"/>
          <w:sz w:val="20"/>
          <w:szCs w:val="20"/>
        </w:rPr>
        <w:t>accompagnant</w:t>
      </w:r>
      <w:r w:rsidR="005836B2" w:rsidRPr="00381398">
        <w:rPr>
          <w:rFonts w:ascii="Arial" w:hAnsi="Arial" w:cs="Arial"/>
          <w:sz w:val="20"/>
          <w:szCs w:val="20"/>
        </w:rPr>
        <w:t xml:space="preserve"> </w:t>
      </w:r>
      <w:r w:rsidR="00FE2F18" w:rsidRPr="00381398">
        <w:rPr>
          <w:rFonts w:ascii="Arial" w:hAnsi="Arial" w:cs="Arial"/>
          <w:sz w:val="20"/>
          <w:szCs w:val="20"/>
        </w:rPr>
        <w:t>votre dossier de demande de subvention.</w:t>
      </w:r>
    </w:p>
    <w:p w14:paraId="538B1C36" w14:textId="77777777" w:rsidR="006E43FF" w:rsidRPr="00381398" w:rsidRDefault="006E43FF" w:rsidP="0125E08F">
      <w:pPr>
        <w:rPr>
          <w:rFonts w:ascii="Arial" w:hAnsi="Arial" w:cs="Arial"/>
          <w:sz w:val="20"/>
          <w:szCs w:val="20"/>
        </w:rPr>
      </w:pPr>
    </w:p>
    <w:p w14:paraId="7375A643" w14:textId="2B8C2FBB" w:rsidR="00426FF9" w:rsidRPr="00381398" w:rsidRDefault="00426FF9" w:rsidP="007D35EA">
      <w:pPr>
        <w:pStyle w:val="Paragraphedeliste"/>
        <w:numPr>
          <w:ilvl w:val="0"/>
          <w:numId w:val="4"/>
        </w:numPr>
        <w:rPr>
          <w:rFonts w:ascii="Arial" w:hAnsi="Arial" w:cs="Arial"/>
          <w:b/>
          <w:color w:val="auto"/>
          <w:sz w:val="20"/>
          <w:szCs w:val="20"/>
        </w:rPr>
      </w:pPr>
      <w:r w:rsidRPr="00381398">
        <w:rPr>
          <w:rFonts w:ascii="Arial" w:hAnsi="Arial" w:cs="Arial"/>
          <w:b/>
          <w:color w:val="auto"/>
          <w:sz w:val="20"/>
          <w:szCs w:val="20"/>
        </w:rPr>
        <w:t>Résumé du budget (</w:t>
      </w:r>
      <w:r w:rsidR="002E6861">
        <w:rPr>
          <w:rFonts w:ascii="Arial" w:hAnsi="Arial" w:cs="Arial"/>
          <w:b/>
          <w:color w:val="auto"/>
          <w:sz w:val="20"/>
          <w:szCs w:val="20"/>
        </w:rPr>
        <w:t>3000</w:t>
      </w:r>
      <w:r w:rsidRPr="00381398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E73DD2" w:rsidRPr="00381398">
        <w:rPr>
          <w:rFonts w:ascii="Arial" w:hAnsi="Arial" w:cs="Arial"/>
          <w:b/>
          <w:color w:val="auto"/>
          <w:sz w:val="20"/>
          <w:szCs w:val="20"/>
        </w:rPr>
        <w:t>caractères</w:t>
      </w:r>
      <w:r w:rsidRPr="00381398">
        <w:rPr>
          <w:rFonts w:ascii="Arial" w:hAnsi="Arial" w:cs="Arial"/>
          <w:b/>
          <w:color w:val="auto"/>
          <w:sz w:val="20"/>
          <w:szCs w:val="20"/>
        </w:rPr>
        <w:t>)</w:t>
      </w:r>
    </w:p>
    <w:p w14:paraId="3A827816" w14:textId="77777777" w:rsidR="00426FF9" w:rsidRPr="00381398" w:rsidRDefault="00426FF9" w:rsidP="00EB3ABF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sz w:val="20"/>
          <w:szCs w:val="20"/>
        </w:rPr>
      </w:pPr>
    </w:p>
    <w:p w14:paraId="12696AF3" w14:textId="77777777" w:rsidR="00426FF9" w:rsidRPr="00381398" w:rsidRDefault="00426FF9" w:rsidP="00EB3ABF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sz w:val="20"/>
          <w:szCs w:val="20"/>
        </w:rPr>
      </w:pPr>
    </w:p>
    <w:p w14:paraId="27270054" w14:textId="77777777" w:rsidR="00426FF9" w:rsidRPr="00381398" w:rsidRDefault="00426FF9" w:rsidP="00EB3ABF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sz w:val="20"/>
          <w:szCs w:val="20"/>
        </w:rPr>
      </w:pPr>
    </w:p>
    <w:p w14:paraId="1E444B0B" w14:textId="77777777" w:rsidR="00426FF9" w:rsidRPr="00381398" w:rsidRDefault="00426FF9" w:rsidP="00EB3ABF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sz w:val="20"/>
          <w:szCs w:val="20"/>
        </w:rPr>
      </w:pPr>
    </w:p>
    <w:p w14:paraId="3CFFA523" w14:textId="77777777" w:rsidR="00426FF9" w:rsidRPr="00381398" w:rsidRDefault="00426FF9" w:rsidP="00EB3ABF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sz w:val="20"/>
          <w:szCs w:val="20"/>
        </w:rPr>
      </w:pPr>
    </w:p>
    <w:p w14:paraId="2D2FE716" w14:textId="77777777" w:rsidR="002E6861" w:rsidRPr="00381398" w:rsidRDefault="002E6861" w:rsidP="0125E08F">
      <w:pPr>
        <w:rPr>
          <w:rFonts w:ascii="Arial" w:hAnsi="Arial" w:cs="Arial"/>
          <w:sz w:val="20"/>
          <w:szCs w:val="20"/>
        </w:rPr>
      </w:pPr>
    </w:p>
    <w:p w14:paraId="60357B3C" w14:textId="62E8A740" w:rsidR="00426FF9" w:rsidRPr="00381398" w:rsidRDefault="00412D6A" w:rsidP="007D35EA">
      <w:pPr>
        <w:pStyle w:val="Paragraphedeliste"/>
        <w:numPr>
          <w:ilvl w:val="0"/>
          <w:numId w:val="4"/>
        </w:numPr>
        <w:rPr>
          <w:rFonts w:ascii="Arial" w:hAnsi="Arial" w:cs="Arial"/>
          <w:b/>
          <w:color w:val="auto"/>
          <w:sz w:val="20"/>
          <w:szCs w:val="20"/>
        </w:rPr>
      </w:pPr>
      <w:r w:rsidRPr="00381398">
        <w:rPr>
          <w:rFonts w:ascii="Arial" w:hAnsi="Arial" w:cs="Arial"/>
          <w:b/>
          <w:color w:val="auto"/>
          <w:sz w:val="20"/>
          <w:szCs w:val="20"/>
        </w:rPr>
        <w:t>Recettes</w:t>
      </w:r>
    </w:p>
    <w:p w14:paraId="629D978B" w14:textId="77777777" w:rsidR="00426FF9" w:rsidRPr="00381398" w:rsidRDefault="00426FF9" w:rsidP="00426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0"/>
        </w:rPr>
      </w:pPr>
    </w:p>
    <w:p w14:paraId="7BDDA5C8" w14:textId="77777777" w:rsidR="00426FF9" w:rsidRPr="00381398" w:rsidRDefault="00426FF9" w:rsidP="00426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0"/>
        </w:rPr>
      </w:pPr>
    </w:p>
    <w:p w14:paraId="012DE43E" w14:textId="77777777" w:rsidR="00426FF9" w:rsidRPr="00381398" w:rsidRDefault="00426FF9" w:rsidP="00426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0"/>
        </w:rPr>
      </w:pPr>
    </w:p>
    <w:p w14:paraId="6A0072D8" w14:textId="77777777" w:rsidR="00426FF9" w:rsidRPr="00381398" w:rsidRDefault="00426FF9" w:rsidP="00426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0"/>
        </w:rPr>
      </w:pPr>
    </w:p>
    <w:p w14:paraId="5899D84B" w14:textId="77777777" w:rsidR="00426FF9" w:rsidRPr="00381398" w:rsidRDefault="00426FF9" w:rsidP="00426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0"/>
        </w:rPr>
      </w:pPr>
    </w:p>
    <w:p w14:paraId="7B2408E0" w14:textId="77777777" w:rsidR="00426FF9" w:rsidRPr="00381398" w:rsidRDefault="00426FF9" w:rsidP="0125E08F">
      <w:pPr>
        <w:rPr>
          <w:rFonts w:ascii="Arial" w:hAnsi="Arial" w:cs="Arial"/>
          <w:sz w:val="20"/>
          <w:szCs w:val="20"/>
        </w:rPr>
      </w:pPr>
    </w:p>
    <w:p w14:paraId="4E323DA1" w14:textId="6EBD57F2" w:rsidR="00426FF9" w:rsidRPr="00381398" w:rsidRDefault="00426FF9" w:rsidP="007D35EA">
      <w:pPr>
        <w:pStyle w:val="Paragraphedeliste"/>
        <w:numPr>
          <w:ilvl w:val="0"/>
          <w:numId w:val="4"/>
        </w:numPr>
        <w:rPr>
          <w:rFonts w:ascii="Arial" w:hAnsi="Arial" w:cs="Arial"/>
          <w:b/>
          <w:color w:val="auto"/>
          <w:sz w:val="20"/>
          <w:szCs w:val="20"/>
        </w:rPr>
      </w:pPr>
      <w:r w:rsidRPr="00381398">
        <w:rPr>
          <w:rFonts w:ascii="Arial" w:hAnsi="Arial" w:cs="Arial"/>
          <w:b/>
          <w:color w:val="auto"/>
          <w:sz w:val="20"/>
          <w:szCs w:val="20"/>
        </w:rPr>
        <w:t>Dépenses</w:t>
      </w:r>
    </w:p>
    <w:p w14:paraId="59CA24D2" w14:textId="77777777" w:rsidR="00426FF9" w:rsidRPr="00381398" w:rsidRDefault="00426FF9" w:rsidP="00426FF9">
      <w:pPr>
        <w:pStyle w:val="Paragraphedeliste"/>
        <w:rPr>
          <w:rFonts w:ascii="Arial" w:hAnsi="Arial" w:cs="Arial"/>
          <w:sz w:val="20"/>
          <w:szCs w:val="20"/>
        </w:rPr>
      </w:pPr>
    </w:p>
    <w:p w14:paraId="647E6225" w14:textId="2F6EB76C" w:rsidR="00426FF9" w:rsidRPr="00381398" w:rsidRDefault="00426FF9" w:rsidP="007D35EA">
      <w:pPr>
        <w:pStyle w:val="Paragraphedeliste"/>
        <w:numPr>
          <w:ilvl w:val="0"/>
          <w:numId w:val="5"/>
        </w:numPr>
        <w:rPr>
          <w:rFonts w:ascii="Arial" w:hAnsi="Arial" w:cs="Arial"/>
          <w:color w:val="auto"/>
          <w:sz w:val="20"/>
          <w:szCs w:val="20"/>
        </w:rPr>
      </w:pPr>
      <w:r w:rsidRPr="00381398">
        <w:rPr>
          <w:rFonts w:ascii="Arial" w:hAnsi="Arial" w:cs="Arial"/>
          <w:color w:val="auto"/>
          <w:sz w:val="20"/>
          <w:szCs w:val="20"/>
        </w:rPr>
        <w:t xml:space="preserve">Coûts </w:t>
      </w:r>
      <w:r w:rsidR="00412D6A" w:rsidRPr="00381398">
        <w:rPr>
          <w:rFonts w:ascii="Arial" w:hAnsi="Arial" w:cs="Arial"/>
          <w:color w:val="auto"/>
          <w:sz w:val="20"/>
          <w:szCs w:val="20"/>
        </w:rPr>
        <w:t>de RH (salaires du personnel et frais de consultant)</w:t>
      </w:r>
      <w:r w:rsidRPr="00381398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A3006B5" w14:textId="77777777" w:rsidR="007F1300" w:rsidRPr="00381398" w:rsidRDefault="007F1300" w:rsidP="007F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0"/>
        </w:rPr>
      </w:pPr>
    </w:p>
    <w:p w14:paraId="34EB1EA8" w14:textId="77777777" w:rsidR="007F1300" w:rsidRPr="00381398" w:rsidRDefault="007F1300" w:rsidP="007F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0"/>
        </w:rPr>
      </w:pPr>
    </w:p>
    <w:p w14:paraId="3B03EB39" w14:textId="77777777" w:rsidR="007F1300" w:rsidRPr="00381398" w:rsidRDefault="007F1300" w:rsidP="007F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0"/>
        </w:rPr>
      </w:pPr>
    </w:p>
    <w:p w14:paraId="72378BC4" w14:textId="77777777" w:rsidR="009A6A9A" w:rsidRPr="00381398" w:rsidRDefault="009A6A9A" w:rsidP="007F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0"/>
        </w:rPr>
      </w:pPr>
    </w:p>
    <w:p w14:paraId="57F9C5D4" w14:textId="77777777" w:rsidR="009A6A9A" w:rsidRPr="00381398" w:rsidRDefault="009A6A9A" w:rsidP="007F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0"/>
        </w:rPr>
      </w:pPr>
    </w:p>
    <w:p w14:paraId="7E42A7F7" w14:textId="77777777" w:rsidR="007F1300" w:rsidRPr="00381398" w:rsidRDefault="007F1300" w:rsidP="009A6A9A">
      <w:pPr>
        <w:rPr>
          <w:rFonts w:ascii="Arial" w:hAnsi="Arial" w:cs="Arial"/>
          <w:sz w:val="20"/>
          <w:szCs w:val="20"/>
        </w:rPr>
      </w:pPr>
    </w:p>
    <w:p w14:paraId="3090B822" w14:textId="17E7473D" w:rsidR="00426FF9" w:rsidRPr="00381398" w:rsidRDefault="000F0035" w:rsidP="007D35EA">
      <w:pPr>
        <w:pStyle w:val="Paragraphedeliste"/>
        <w:numPr>
          <w:ilvl w:val="0"/>
          <w:numId w:val="5"/>
        </w:numPr>
        <w:rPr>
          <w:rFonts w:ascii="Arial" w:hAnsi="Arial" w:cs="Arial"/>
          <w:color w:val="auto"/>
          <w:sz w:val="20"/>
          <w:szCs w:val="20"/>
        </w:rPr>
      </w:pPr>
      <w:r w:rsidRPr="00381398">
        <w:rPr>
          <w:rFonts w:ascii="Arial" w:hAnsi="Arial" w:cs="Arial"/>
          <w:color w:val="auto"/>
          <w:sz w:val="20"/>
          <w:szCs w:val="20"/>
        </w:rPr>
        <w:t>Frais de voyage</w:t>
      </w:r>
      <w:r w:rsidR="00426FF9" w:rsidRPr="00381398">
        <w:rPr>
          <w:rFonts w:ascii="Arial" w:hAnsi="Arial" w:cs="Arial"/>
          <w:color w:val="auto"/>
          <w:sz w:val="20"/>
          <w:szCs w:val="20"/>
        </w:rPr>
        <w:t xml:space="preserve"> et/ou </w:t>
      </w:r>
      <w:r w:rsidRPr="00381398">
        <w:rPr>
          <w:rFonts w:ascii="Arial" w:hAnsi="Arial" w:cs="Arial"/>
          <w:color w:val="auto"/>
          <w:sz w:val="20"/>
          <w:szCs w:val="20"/>
        </w:rPr>
        <w:t>d’</w:t>
      </w:r>
      <w:r w:rsidR="00426FF9" w:rsidRPr="00381398">
        <w:rPr>
          <w:rFonts w:ascii="Arial" w:hAnsi="Arial" w:cs="Arial"/>
          <w:color w:val="auto"/>
          <w:sz w:val="20"/>
          <w:szCs w:val="20"/>
        </w:rPr>
        <w:t>hébergement</w:t>
      </w:r>
    </w:p>
    <w:p w14:paraId="4FBFB67F" w14:textId="77777777" w:rsidR="007F1300" w:rsidRPr="00381398" w:rsidRDefault="007F1300" w:rsidP="007F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0"/>
        </w:rPr>
      </w:pPr>
    </w:p>
    <w:p w14:paraId="08F20EA7" w14:textId="77777777" w:rsidR="007F1300" w:rsidRDefault="007F1300" w:rsidP="007F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0"/>
        </w:rPr>
      </w:pPr>
    </w:p>
    <w:p w14:paraId="05858AB6" w14:textId="77777777" w:rsidR="0083149A" w:rsidRPr="00381398" w:rsidRDefault="0083149A" w:rsidP="007F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0"/>
        </w:rPr>
      </w:pPr>
    </w:p>
    <w:p w14:paraId="06D93AD8" w14:textId="77777777" w:rsidR="0068332E" w:rsidRDefault="0068332E" w:rsidP="007F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0"/>
        </w:rPr>
      </w:pPr>
    </w:p>
    <w:p w14:paraId="33BFAE32" w14:textId="77777777" w:rsidR="00F80DB0" w:rsidRPr="00381398" w:rsidRDefault="00F80DB0" w:rsidP="007F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0"/>
        </w:rPr>
      </w:pPr>
    </w:p>
    <w:p w14:paraId="1A8DA3BC" w14:textId="77777777" w:rsidR="005A3C22" w:rsidRDefault="005A3C22" w:rsidP="002E6861">
      <w:pPr>
        <w:rPr>
          <w:rFonts w:ascii="Arial" w:hAnsi="Arial" w:cs="Arial"/>
          <w:sz w:val="20"/>
          <w:szCs w:val="20"/>
        </w:rPr>
      </w:pPr>
    </w:p>
    <w:p w14:paraId="06EECB49" w14:textId="77777777" w:rsidR="00F80DB0" w:rsidRDefault="00F80DB0" w:rsidP="002E6861">
      <w:pPr>
        <w:rPr>
          <w:rFonts w:ascii="Arial" w:hAnsi="Arial" w:cs="Arial"/>
          <w:sz w:val="20"/>
          <w:szCs w:val="20"/>
        </w:rPr>
      </w:pPr>
    </w:p>
    <w:p w14:paraId="11F9530A" w14:textId="77777777" w:rsidR="00F80DB0" w:rsidRDefault="00F80DB0" w:rsidP="002E6861">
      <w:pPr>
        <w:rPr>
          <w:rFonts w:ascii="Arial" w:hAnsi="Arial" w:cs="Arial"/>
          <w:sz w:val="20"/>
          <w:szCs w:val="20"/>
        </w:rPr>
      </w:pPr>
    </w:p>
    <w:p w14:paraId="24F35DDB" w14:textId="77777777" w:rsidR="00F80DB0" w:rsidRPr="002E6861" w:rsidRDefault="00F80DB0" w:rsidP="002E6861">
      <w:pPr>
        <w:rPr>
          <w:rFonts w:ascii="Arial" w:hAnsi="Arial" w:cs="Arial"/>
          <w:sz w:val="20"/>
          <w:szCs w:val="20"/>
        </w:rPr>
      </w:pPr>
    </w:p>
    <w:p w14:paraId="5F9D76D6" w14:textId="3EC94151" w:rsidR="00426FF9" w:rsidRPr="00381398" w:rsidRDefault="000F0035" w:rsidP="007D35EA">
      <w:pPr>
        <w:pStyle w:val="Paragraphedeliste"/>
        <w:numPr>
          <w:ilvl w:val="0"/>
          <w:numId w:val="5"/>
        </w:numPr>
        <w:rPr>
          <w:rFonts w:ascii="Arial" w:hAnsi="Arial" w:cs="Arial"/>
          <w:color w:val="auto"/>
          <w:sz w:val="20"/>
          <w:szCs w:val="20"/>
        </w:rPr>
      </w:pPr>
      <w:r w:rsidRPr="00381398">
        <w:rPr>
          <w:rFonts w:ascii="Arial" w:hAnsi="Arial" w:cs="Arial"/>
          <w:color w:val="auto"/>
          <w:sz w:val="20"/>
          <w:szCs w:val="20"/>
        </w:rPr>
        <w:t xml:space="preserve">Frais d’équipement </w:t>
      </w:r>
      <w:r w:rsidR="00426FF9" w:rsidRPr="00381398">
        <w:rPr>
          <w:rFonts w:ascii="Arial" w:hAnsi="Arial" w:cs="Arial"/>
          <w:color w:val="auto"/>
          <w:sz w:val="20"/>
          <w:szCs w:val="20"/>
        </w:rPr>
        <w:t xml:space="preserve">et </w:t>
      </w:r>
      <w:r w:rsidRPr="00381398">
        <w:rPr>
          <w:rFonts w:ascii="Arial" w:hAnsi="Arial" w:cs="Arial"/>
          <w:color w:val="auto"/>
          <w:sz w:val="20"/>
          <w:szCs w:val="20"/>
        </w:rPr>
        <w:t xml:space="preserve">de </w:t>
      </w:r>
      <w:r w:rsidR="00426FF9" w:rsidRPr="00381398">
        <w:rPr>
          <w:rFonts w:ascii="Arial" w:hAnsi="Arial" w:cs="Arial"/>
          <w:color w:val="auto"/>
          <w:sz w:val="20"/>
          <w:szCs w:val="20"/>
        </w:rPr>
        <w:t>matériels</w:t>
      </w:r>
    </w:p>
    <w:p w14:paraId="3E52C6C7" w14:textId="77777777" w:rsidR="007F1300" w:rsidRPr="00381398" w:rsidRDefault="007F1300" w:rsidP="007F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0"/>
        </w:rPr>
      </w:pPr>
    </w:p>
    <w:p w14:paraId="4A0B1209" w14:textId="77777777" w:rsidR="007F1300" w:rsidRPr="00381398" w:rsidRDefault="007F1300" w:rsidP="007F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0"/>
        </w:rPr>
      </w:pPr>
    </w:p>
    <w:p w14:paraId="3C420BFC" w14:textId="77777777" w:rsidR="007F1300" w:rsidRPr="00381398" w:rsidRDefault="007F1300" w:rsidP="007F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0"/>
        </w:rPr>
      </w:pPr>
    </w:p>
    <w:p w14:paraId="4CD28E73" w14:textId="77777777" w:rsidR="007F1300" w:rsidRPr="00381398" w:rsidRDefault="007F1300" w:rsidP="007F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0"/>
        </w:rPr>
      </w:pPr>
    </w:p>
    <w:p w14:paraId="44AFABB1" w14:textId="77777777" w:rsidR="007F1300" w:rsidRPr="00381398" w:rsidRDefault="007F1300" w:rsidP="007F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0"/>
        </w:rPr>
      </w:pPr>
    </w:p>
    <w:p w14:paraId="1A474843" w14:textId="77777777" w:rsidR="00A56489" w:rsidRPr="00381398" w:rsidRDefault="00A56489" w:rsidP="00A56489">
      <w:pPr>
        <w:rPr>
          <w:rFonts w:ascii="Arial" w:hAnsi="Arial" w:cs="Arial"/>
          <w:sz w:val="20"/>
          <w:szCs w:val="20"/>
        </w:rPr>
      </w:pPr>
    </w:p>
    <w:p w14:paraId="5E2DF2DB" w14:textId="0633317A" w:rsidR="00A56489" w:rsidRPr="00381398" w:rsidRDefault="000F0035" w:rsidP="007D35EA">
      <w:pPr>
        <w:pStyle w:val="Paragraphedeliste"/>
        <w:numPr>
          <w:ilvl w:val="0"/>
          <w:numId w:val="5"/>
        </w:numPr>
        <w:rPr>
          <w:rFonts w:ascii="Arial" w:hAnsi="Arial" w:cs="Arial"/>
          <w:color w:val="auto"/>
          <w:sz w:val="20"/>
          <w:szCs w:val="20"/>
        </w:rPr>
      </w:pPr>
      <w:r w:rsidRPr="00381398">
        <w:rPr>
          <w:rFonts w:ascii="Arial" w:hAnsi="Arial" w:cs="Arial"/>
          <w:color w:val="auto"/>
          <w:sz w:val="20"/>
          <w:szCs w:val="20"/>
        </w:rPr>
        <w:t>A</w:t>
      </w:r>
      <w:r w:rsidR="00A56489" w:rsidRPr="00381398">
        <w:rPr>
          <w:rFonts w:ascii="Arial" w:hAnsi="Arial" w:cs="Arial"/>
          <w:color w:val="auto"/>
          <w:sz w:val="20"/>
          <w:szCs w:val="20"/>
        </w:rPr>
        <w:t>utres dépenses directement lié</w:t>
      </w:r>
      <w:r w:rsidR="00D426C5" w:rsidRPr="00381398">
        <w:rPr>
          <w:rFonts w:ascii="Arial" w:hAnsi="Arial" w:cs="Arial"/>
          <w:color w:val="auto"/>
          <w:sz w:val="20"/>
          <w:szCs w:val="20"/>
        </w:rPr>
        <w:t>e</w:t>
      </w:r>
      <w:r w:rsidR="00A56489" w:rsidRPr="00381398">
        <w:rPr>
          <w:rFonts w:ascii="Arial" w:hAnsi="Arial" w:cs="Arial"/>
          <w:color w:val="auto"/>
          <w:sz w:val="20"/>
          <w:szCs w:val="20"/>
        </w:rPr>
        <w:t xml:space="preserve">s au projet </w:t>
      </w:r>
    </w:p>
    <w:p w14:paraId="049E5BD3" w14:textId="77777777" w:rsidR="007F1300" w:rsidRDefault="007F1300" w:rsidP="007F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0"/>
        </w:rPr>
      </w:pPr>
    </w:p>
    <w:p w14:paraId="346E8FDE" w14:textId="77777777" w:rsidR="0083149A" w:rsidRDefault="0083149A" w:rsidP="007F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0"/>
        </w:rPr>
      </w:pPr>
    </w:p>
    <w:p w14:paraId="27646F61" w14:textId="77777777" w:rsidR="00F80DB0" w:rsidRDefault="00F80DB0" w:rsidP="007F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0"/>
        </w:rPr>
      </w:pPr>
    </w:p>
    <w:p w14:paraId="109203C7" w14:textId="77777777" w:rsidR="0083149A" w:rsidRPr="00381398" w:rsidRDefault="0083149A" w:rsidP="007F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0"/>
        </w:rPr>
      </w:pPr>
    </w:p>
    <w:p w14:paraId="2BE4697C" w14:textId="77777777" w:rsidR="007F1300" w:rsidRPr="00381398" w:rsidRDefault="007F1300" w:rsidP="007F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0"/>
        </w:rPr>
      </w:pPr>
    </w:p>
    <w:p w14:paraId="22DCFAEB" w14:textId="77777777" w:rsidR="0083149A" w:rsidRDefault="0083149A" w:rsidP="0083149A">
      <w:pPr>
        <w:pStyle w:val="Titre1"/>
        <w:spacing w:before="0" w:after="0" w:line="240" w:lineRule="auto"/>
        <w:ind w:left="720"/>
        <w:rPr>
          <w:rFonts w:ascii="Arial" w:hAnsi="Arial" w:cs="Arial"/>
          <w:color w:val="0070C0"/>
          <w:sz w:val="20"/>
          <w:szCs w:val="21"/>
          <w:u w:val="single"/>
        </w:rPr>
      </w:pPr>
    </w:p>
    <w:p w14:paraId="23683E59" w14:textId="2F52F05C" w:rsidR="00377E38" w:rsidRDefault="0125E08F" w:rsidP="007D35EA">
      <w:pPr>
        <w:pStyle w:val="Titre1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0070C0"/>
          <w:sz w:val="20"/>
          <w:szCs w:val="21"/>
          <w:u w:val="single"/>
        </w:rPr>
      </w:pPr>
      <w:r w:rsidRPr="002E6861">
        <w:rPr>
          <w:rFonts w:ascii="Arial" w:hAnsi="Arial" w:cs="Arial"/>
          <w:color w:val="0070C0"/>
          <w:sz w:val="20"/>
          <w:szCs w:val="21"/>
          <w:u w:val="single"/>
        </w:rPr>
        <w:t>Mention</w:t>
      </w:r>
      <w:r w:rsidR="00DF4E75" w:rsidRPr="002E6861">
        <w:rPr>
          <w:rFonts w:ascii="Arial" w:hAnsi="Arial" w:cs="Arial"/>
          <w:color w:val="0070C0"/>
          <w:sz w:val="20"/>
          <w:szCs w:val="21"/>
          <w:u w:val="single"/>
        </w:rPr>
        <w:t>s</w:t>
      </w:r>
      <w:r w:rsidRPr="002E6861">
        <w:rPr>
          <w:rFonts w:ascii="Arial" w:hAnsi="Arial" w:cs="Arial"/>
          <w:color w:val="0070C0"/>
          <w:sz w:val="20"/>
          <w:szCs w:val="21"/>
          <w:u w:val="single"/>
        </w:rPr>
        <w:t xml:space="preserve"> légale</w:t>
      </w:r>
      <w:r w:rsidR="00DF4E75" w:rsidRPr="002E6861">
        <w:rPr>
          <w:rFonts w:ascii="Arial" w:hAnsi="Arial" w:cs="Arial"/>
          <w:color w:val="0070C0"/>
          <w:sz w:val="20"/>
          <w:szCs w:val="21"/>
          <w:u w:val="single"/>
        </w:rPr>
        <w:t>s</w:t>
      </w:r>
    </w:p>
    <w:p w14:paraId="1BDBBBA9" w14:textId="77777777" w:rsidR="0083149A" w:rsidRPr="0083149A" w:rsidRDefault="0083149A" w:rsidP="0083149A">
      <w:pPr>
        <w:rPr>
          <w:lang w:eastAsia="ja-JP" w:bidi="fr-FR"/>
        </w:rPr>
      </w:pPr>
    </w:p>
    <w:p w14:paraId="3802B775" w14:textId="1292BCB3" w:rsidR="00377E38" w:rsidRDefault="0125E08F" w:rsidP="0083149A">
      <w:pPr>
        <w:pStyle w:val="Titre1"/>
        <w:spacing w:before="0" w:after="0"/>
        <w:ind w:left="360"/>
        <w:rPr>
          <w:rFonts w:ascii="Arial" w:hAnsi="Arial" w:cs="Arial"/>
          <w:b w:val="0"/>
          <w:color w:val="auto"/>
          <w:sz w:val="20"/>
          <w:szCs w:val="21"/>
          <w:u w:val="single"/>
        </w:rPr>
      </w:pPr>
      <w:r w:rsidRPr="002E6861">
        <w:rPr>
          <w:rFonts w:ascii="Arial" w:hAnsi="Arial" w:cs="Arial"/>
          <w:b w:val="0"/>
          <w:color w:val="auto"/>
          <w:sz w:val="20"/>
          <w:szCs w:val="21"/>
          <w:u w:val="single"/>
        </w:rPr>
        <w:t>Toute validation de demande de subvention est assujettie </w:t>
      </w:r>
      <w:r w:rsidR="00B42481" w:rsidRPr="002E6861">
        <w:rPr>
          <w:rFonts w:ascii="Arial" w:hAnsi="Arial" w:cs="Arial"/>
          <w:b w:val="0"/>
          <w:color w:val="auto"/>
          <w:sz w:val="20"/>
          <w:szCs w:val="21"/>
          <w:u w:val="single"/>
        </w:rPr>
        <w:t xml:space="preserve">par la suite à </w:t>
      </w:r>
      <w:r w:rsidRPr="002E6861">
        <w:rPr>
          <w:rFonts w:ascii="Arial" w:hAnsi="Arial" w:cs="Arial"/>
          <w:b w:val="0"/>
          <w:color w:val="auto"/>
          <w:sz w:val="20"/>
          <w:szCs w:val="21"/>
          <w:u w:val="single"/>
        </w:rPr>
        <w:t>:</w:t>
      </w:r>
    </w:p>
    <w:p w14:paraId="225DE2C4" w14:textId="77777777" w:rsidR="0083149A" w:rsidRPr="0083149A" w:rsidRDefault="0083149A" w:rsidP="0083149A">
      <w:pPr>
        <w:rPr>
          <w:lang w:eastAsia="ja-JP" w:bidi="fr-FR"/>
        </w:rPr>
      </w:pPr>
    </w:p>
    <w:p w14:paraId="2FF19CA5" w14:textId="25A61881" w:rsidR="00377E38" w:rsidRPr="002E6861" w:rsidRDefault="00B42481" w:rsidP="007D35EA">
      <w:pPr>
        <w:pStyle w:val="Titre1"/>
        <w:numPr>
          <w:ilvl w:val="0"/>
          <w:numId w:val="7"/>
        </w:numPr>
        <w:spacing w:before="0" w:after="0"/>
        <w:rPr>
          <w:rFonts w:ascii="Arial" w:hAnsi="Arial" w:cs="Arial"/>
          <w:b w:val="0"/>
          <w:color w:val="auto"/>
          <w:sz w:val="20"/>
          <w:szCs w:val="21"/>
        </w:rPr>
      </w:pPr>
      <w:r w:rsidRPr="002E6861">
        <w:rPr>
          <w:rFonts w:ascii="Arial" w:hAnsi="Arial" w:cs="Arial"/>
          <w:b w:val="0"/>
          <w:color w:val="auto"/>
          <w:sz w:val="20"/>
          <w:szCs w:val="21"/>
        </w:rPr>
        <w:t xml:space="preserve">L’établissement et le respect d’une Convention de Partenariat </w:t>
      </w:r>
      <w:r w:rsidR="0125E08F" w:rsidRPr="002E6861">
        <w:rPr>
          <w:rFonts w:ascii="Arial" w:hAnsi="Arial" w:cs="Arial"/>
          <w:b w:val="0"/>
          <w:color w:val="auto"/>
          <w:sz w:val="20"/>
          <w:szCs w:val="21"/>
        </w:rPr>
        <w:t>entre votre organisation et Focus</w:t>
      </w:r>
      <w:r w:rsidR="00964515" w:rsidRPr="002E6861">
        <w:rPr>
          <w:rFonts w:ascii="Arial" w:hAnsi="Arial" w:cs="Arial"/>
          <w:b w:val="0"/>
          <w:color w:val="auto"/>
          <w:sz w:val="20"/>
          <w:szCs w:val="21"/>
        </w:rPr>
        <w:t xml:space="preserve"> </w:t>
      </w:r>
      <w:r w:rsidR="0125E08F" w:rsidRPr="002E6861">
        <w:rPr>
          <w:rFonts w:ascii="Arial" w:hAnsi="Arial" w:cs="Arial"/>
          <w:b w:val="0"/>
          <w:color w:val="auto"/>
          <w:sz w:val="20"/>
          <w:szCs w:val="21"/>
        </w:rPr>
        <w:t>2030</w:t>
      </w:r>
      <w:r w:rsidR="005836B2">
        <w:rPr>
          <w:rFonts w:ascii="Arial" w:hAnsi="Arial" w:cs="Arial"/>
          <w:b w:val="0"/>
          <w:color w:val="auto"/>
          <w:sz w:val="20"/>
          <w:szCs w:val="21"/>
        </w:rPr>
        <w:t>,</w:t>
      </w:r>
    </w:p>
    <w:p w14:paraId="6A4F4381" w14:textId="7006C116" w:rsidR="00377E38" w:rsidRPr="002E6861" w:rsidRDefault="00B42481" w:rsidP="007D35EA">
      <w:pPr>
        <w:pStyle w:val="Titre1"/>
        <w:numPr>
          <w:ilvl w:val="0"/>
          <w:numId w:val="7"/>
        </w:numPr>
        <w:rPr>
          <w:rFonts w:ascii="Arial" w:hAnsi="Arial" w:cs="Arial"/>
          <w:b w:val="0"/>
          <w:color w:val="auto"/>
          <w:sz w:val="20"/>
          <w:szCs w:val="21"/>
        </w:rPr>
      </w:pPr>
      <w:r w:rsidRPr="002E6861">
        <w:rPr>
          <w:rFonts w:ascii="Arial" w:hAnsi="Arial" w:cs="Arial"/>
          <w:b w:val="0"/>
          <w:color w:val="auto"/>
          <w:sz w:val="20"/>
          <w:szCs w:val="21"/>
        </w:rPr>
        <w:t>Le respect des objectifs et des indicateurs de succè</w:t>
      </w:r>
      <w:r w:rsidR="00964515" w:rsidRPr="002E6861">
        <w:rPr>
          <w:rFonts w:ascii="Arial" w:hAnsi="Arial" w:cs="Arial"/>
          <w:b w:val="0"/>
          <w:color w:val="auto"/>
          <w:sz w:val="20"/>
          <w:szCs w:val="21"/>
        </w:rPr>
        <w:t xml:space="preserve">s établis dans la Convention, via </w:t>
      </w:r>
      <w:r w:rsidR="321CEF98" w:rsidRPr="002E6861">
        <w:rPr>
          <w:rFonts w:ascii="Arial" w:hAnsi="Arial" w:cs="Arial"/>
          <w:b w:val="0"/>
          <w:color w:val="auto"/>
          <w:sz w:val="20"/>
          <w:szCs w:val="21"/>
        </w:rPr>
        <w:t>un reporting régulier à Focus 2030</w:t>
      </w:r>
      <w:r w:rsidR="005836B2">
        <w:rPr>
          <w:rFonts w:ascii="Arial" w:hAnsi="Arial" w:cs="Arial"/>
          <w:b w:val="0"/>
          <w:color w:val="auto"/>
          <w:sz w:val="20"/>
          <w:szCs w:val="21"/>
        </w:rPr>
        <w:t>,</w:t>
      </w:r>
    </w:p>
    <w:p w14:paraId="233CB106" w14:textId="526333D4" w:rsidR="00E7187F" w:rsidRPr="002E6861" w:rsidRDefault="00B42481" w:rsidP="007D35EA">
      <w:pPr>
        <w:pStyle w:val="Titre1"/>
        <w:numPr>
          <w:ilvl w:val="0"/>
          <w:numId w:val="7"/>
        </w:numPr>
        <w:rPr>
          <w:rFonts w:ascii="Arial" w:hAnsi="Arial" w:cs="Arial"/>
          <w:b w:val="0"/>
          <w:color w:val="auto"/>
          <w:sz w:val="20"/>
          <w:szCs w:val="21"/>
        </w:rPr>
      </w:pPr>
      <w:r w:rsidRPr="002E6861">
        <w:rPr>
          <w:rFonts w:ascii="Arial" w:hAnsi="Arial" w:cs="Arial"/>
          <w:b w:val="0"/>
          <w:color w:val="auto"/>
          <w:sz w:val="20"/>
          <w:szCs w:val="21"/>
        </w:rPr>
        <w:t>L</w:t>
      </w:r>
      <w:r w:rsidR="0125E08F" w:rsidRPr="002E6861">
        <w:rPr>
          <w:rFonts w:ascii="Arial" w:hAnsi="Arial" w:cs="Arial"/>
          <w:b w:val="0"/>
          <w:color w:val="auto"/>
          <w:sz w:val="20"/>
          <w:szCs w:val="21"/>
        </w:rPr>
        <w:t xml:space="preserve">’interdiction de réaliser des actions de « lobbying » auprès des élus ou du gouvernement pour influer sur des politiques ou des dispositifs légaux, en France ou dans le </w:t>
      </w:r>
      <w:r w:rsidR="005A3C22" w:rsidRPr="002E6861">
        <w:rPr>
          <w:rFonts w:ascii="Arial" w:hAnsi="Arial" w:cs="Arial"/>
          <w:b w:val="0"/>
          <w:color w:val="auto"/>
          <w:sz w:val="20"/>
          <w:szCs w:val="21"/>
        </w:rPr>
        <w:t>pays concerné par la subvention.</w:t>
      </w:r>
    </w:p>
    <w:p w14:paraId="4A465D13" w14:textId="49CAEF17" w:rsidR="00B42481" w:rsidRPr="002E6861" w:rsidRDefault="004F3B64" w:rsidP="004F3B64">
      <w:pPr>
        <w:ind w:left="360"/>
        <w:rPr>
          <w:rFonts w:ascii="Arial" w:hAnsi="Arial" w:cs="Arial"/>
          <w:sz w:val="20"/>
          <w:szCs w:val="21"/>
        </w:rPr>
      </w:pPr>
      <w:r w:rsidRPr="002E6861">
        <w:rPr>
          <w:rFonts w:ascii="Arial" w:hAnsi="Arial" w:cs="Arial"/>
          <w:sz w:val="20"/>
          <w:szCs w:val="21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6"/>
      <w:r w:rsidRPr="002E6861">
        <w:rPr>
          <w:rFonts w:ascii="Arial" w:hAnsi="Arial" w:cs="Arial"/>
          <w:sz w:val="20"/>
          <w:szCs w:val="21"/>
        </w:rPr>
        <w:instrText xml:space="preserve"> FORMCHECKBOX </w:instrText>
      </w:r>
      <w:r w:rsidR="008530B6">
        <w:rPr>
          <w:rFonts w:ascii="Arial" w:hAnsi="Arial" w:cs="Arial"/>
          <w:sz w:val="20"/>
          <w:szCs w:val="21"/>
        </w:rPr>
      </w:r>
      <w:r w:rsidR="008530B6">
        <w:rPr>
          <w:rFonts w:ascii="Arial" w:hAnsi="Arial" w:cs="Arial"/>
          <w:sz w:val="20"/>
          <w:szCs w:val="21"/>
        </w:rPr>
        <w:fldChar w:fldCharType="separate"/>
      </w:r>
      <w:r w:rsidRPr="002E6861">
        <w:rPr>
          <w:rFonts w:ascii="Arial" w:hAnsi="Arial" w:cs="Arial"/>
          <w:sz w:val="20"/>
          <w:szCs w:val="21"/>
        </w:rPr>
        <w:fldChar w:fldCharType="end"/>
      </w:r>
      <w:bookmarkEnd w:id="6"/>
      <w:r w:rsidRPr="002E6861">
        <w:rPr>
          <w:rFonts w:ascii="Arial" w:hAnsi="Arial" w:cs="Arial"/>
          <w:sz w:val="20"/>
          <w:szCs w:val="21"/>
        </w:rPr>
        <w:t xml:space="preserve"> </w:t>
      </w:r>
      <w:r w:rsidR="005A3C22" w:rsidRPr="002E6861">
        <w:rPr>
          <w:rFonts w:ascii="Arial" w:hAnsi="Arial" w:cs="Arial"/>
          <w:sz w:val="20"/>
          <w:szCs w:val="21"/>
        </w:rPr>
        <w:t xml:space="preserve"> </w:t>
      </w:r>
      <w:r w:rsidR="0125E08F" w:rsidRPr="002E6861">
        <w:rPr>
          <w:rFonts w:ascii="Arial" w:hAnsi="Arial" w:cs="Arial"/>
          <w:sz w:val="20"/>
          <w:szCs w:val="21"/>
        </w:rPr>
        <w:t>J’ai lu et j’accepte les conditions</w:t>
      </w:r>
      <w:r w:rsidR="009C0C93" w:rsidRPr="002E6861">
        <w:rPr>
          <w:rFonts w:ascii="Arial" w:hAnsi="Arial" w:cs="Arial"/>
          <w:sz w:val="20"/>
          <w:szCs w:val="21"/>
        </w:rPr>
        <w:t xml:space="preserve"> </w:t>
      </w:r>
      <w:proofErr w:type="spellStart"/>
      <w:r w:rsidR="00FE2F18" w:rsidRPr="002E6861">
        <w:rPr>
          <w:rFonts w:ascii="Arial" w:hAnsi="Arial" w:cs="Arial"/>
          <w:sz w:val="20"/>
          <w:szCs w:val="21"/>
        </w:rPr>
        <w:t>sus</w:t>
      </w:r>
      <w:r w:rsidR="00652007">
        <w:rPr>
          <w:rFonts w:ascii="Arial" w:hAnsi="Arial" w:cs="Arial"/>
          <w:sz w:val="20"/>
          <w:szCs w:val="21"/>
        </w:rPr>
        <w:t>-mentionn</w:t>
      </w:r>
      <w:r w:rsidR="00FE2F18" w:rsidRPr="002E6861">
        <w:rPr>
          <w:rFonts w:ascii="Arial" w:hAnsi="Arial" w:cs="Arial"/>
          <w:sz w:val="20"/>
          <w:szCs w:val="21"/>
        </w:rPr>
        <w:t>ées</w:t>
      </w:r>
      <w:proofErr w:type="spellEnd"/>
      <w:r w:rsidR="00B42481" w:rsidRPr="002E6861">
        <w:rPr>
          <w:rFonts w:ascii="Arial" w:hAnsi="Arial" w:cs="Arial"/>
          <w:sz w:val="20"/>
          <w:szCs w:val="21"/>
        </w:rPr>
        <w:t xml:space="preserve">.  </w:t>
      </w:r>
    </w:p>
    <w:p w14:paraId="6981A5AB" w14:textId="64C568E8" w:rsidR="00066986" w:rsidRPr="002E6861" w:rsidRDefault="004F3B64" w:rsidP="004F3B64">
      <w:pPr>
        <w:ind w:left="360"/>
        <w:rPr>
          <w:rFonts w:ascii="Arial" w:hAnsi="Arial" w:cs="Arial"/>
          <w:sz w:val="20"/>
          <w:szCs w:val="21"/>
        </w:rPr>
      </w:pPr>
      <w:r w:rsidRPr="002E6861">
        <w:rPr>
          <w:rFonts w:ascii="Arial" w:hAnsi="Arial" w:cs="Arial"/>
          <w:sz w:val="20"/>
          <w:szCs w:val="21"/>
          <w:highlight w:val="lightGray"/>
          <w:lang w:eastAsia="ja-JP" w:bidi="fr-FR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7"/>
      <w:r w:rsidRPr="002E6861">
        <w:rPr>
          <w:rFonts w:ascii="Arial" w:hAnsi="Arial" w:cs="Arial"/>
          <w:sz w:val="20"/>
          <w:szCs w:val="21"/>
          <w:highlight w:val="lightGray"/>
          <w:lang w:eastAsia="ja-JP" w:bidi="fr-FR"/>
        </w:rPr>
        <w:instrText xml:space="preserve"> FORMCHECKBOX </w:instrText>
      </w:r>
      <w:r w:rsidR="008530B6">
        <w:rPr>
          <w:rFonts w:ascii="Arial" w:hAnsi="Arial" w:cs="Arial"/>
          <w:sz w:val="20"/>
          <w:szCs w:val="21"/>
          <w:highlight w:val="lightGray"/>
          <w:lang w:eastAsia="ja-JP" w:bidi="fr-FR"/>
        </w:rPr>
      </w:r>
      <w:r w:rsidR="008530B6">
        <w:rPr>
          <w:rFonts w:ascii="Arial" w:hAnsi="Arial" w:cs="Arial"/>
          <w:sz w:val="20"/>
          <w:szCs w:val="21"/>
          <w:highlight w:val="lightGray"/>
          <w:lang w:eastAsia="ja-JP" w:bidi="fr-FR"/>
        </w:rPr>
        <w:fldChar w:fldCharType="separate"/>
      </w:r>
      <w:r w:rsidRPr="002E6861">
        <w:rPr>
          <w:rFonts w:ascii="Arial" w:hAnsi="Arial" w:cs="Arial"/>
          <w:sz w:val="20"/>
          <w:szCs w:val="21"/>
          <w:highlight w:val="lightGray"/>
          <w:lang w:eastAsia="ja-JP" w:bidi="fr-FR"/>
        </w:rPr>
        <w:fldChar w:fldCharType="end"/>
      </w:r>
      <w:bookmarkEnd w:id="7"/>
      <w:r w:rsidRPr="002E6861">
        <w:rPr>
          <w:rFonts w:ascii="Arial" w:hAnsi="Arial" w:cs="Arial"/>
          <w:sz w:val="20"/>
          <w:szCs w:val="21"/>
          <w:lang w:eastAsia="ja-JP" w:bidi="fr-FR"/>
        </w:rPr>
        <w:tab/>
      </w:r>
      <w:r w:rsidR="00964515" w:rsidRPr="002E6861">
        <w:rPr>
          <w:rFonts w:ascii="Arial" w:hAnsi="Arial" w:cs="Arial"/>
          <w:sz w:val="20"/>
          <w:szCs w:val="21"/>
        </w:rPr>
        <w:t>J’ai bien pris connaissance</w:t>
      </w:r>
      <w:r w:rsidR="00D426C5" w:rsidRPr="002E6861">
        <w:rPr>
          <w:rFonts w:ascii="Arial" w:hAnsi="Arial" w:cs="Arial"/>
          <w:sz w:val="20"/>
          <w:szCs w:val="21"/>
        </w:rPr>
        <w:t xml:space="preserve"> du fichier « </w:t>
      </w:r>
      <w:r w:rsidR="00964515" w:rsidRPr="002E6861">
        <w:rPr>
          <w:rFonts w:ascii="Arial" w:hAnsi="Arial" w:cs="Arial"/>
          <w:sz w:val="20"/>
          <w:szCs w:val="21"/>
        </w:rPr>
        <w:t xml:space="preserve">Informations à propos de l’influence sur la législation </w:t>
      </w:r>
      <w:r w:rsidR="00D426C5" w:rsidRPr="002E6861">
        <w:rPr>
          <w:rFonts w:ascii="Arial" w:hAnsi="Arial" w:cs="Arial"/>
          <w:sz w:val="20"/>
          <w:szCs w:val="21"/>
        </w:rPr>
        <w:t>»</w:t>
      </w:r>
      <w:r w:rsidR="00B42481" w:rsidRPr="002E6861">
        <w:rPr>
          <w:rFonts w:ascii="Arial" w:hAnsi="Arial" w:cs="Arial"/>
          <w:sz w:val="20"/>
          <w:szCs w:val="21"/>
        </w:rPr>
        <w:t>.</w:t>
      </w:r>
    </w:p>
    <w:p w14:paraId="6C83F8C0" w14:textId="77777777" w:rsidR="004F3B64" w:rsidRPr="002E6861" w:rsidRDefault="004F3B64" w:rsidP="008B536F">
      <w:pPr>
        <w:rPr>
          <w:rFonts w:ascii="Arial" w:hAnsi="Arial" w:cs="Arial"/>
          <w:sz w:val="20"/>
          <w:szCs w:val="21"/>
        </w:rPr>
      </w:pPr>
    </w:p>
    <w:p w14:paraId="7093BAB9" w14:textId="77777777" w:rsidR="00066986" w:rsidRPr="002E6861" w:rsidRDefault="00066986" w:rsidP="00066986">
      <w:pPr>
        <w:pStyle w:val="Paragraphedeliste"/>
        <w:spacing w:after="0"/>
        <w:rPr>
          <w:rFonts w:ascii="Arial" w:hAnsi="Arial" w:cs="Arial"/>
          <w:color w:val="auto"/>
          <w:sz w:val="20"/>
          <w:szCs w:val="21"/>
          <w:u w:val="single"/>
        </w:rPr>
      </w:pPr>
      <w:r w:rsidRPr="002E6861">
        <w:rPr>
          <w:rFonts w:ascii="Arial" w:hAnsi="Arial" w:cs="Arial"/>
          <w:color w:val="auto"/>
          <w:sz w:val="20"/>
          <w:szCs w:val="21"/>
          <w:u w:val="single"/>
        </w:rPr>
        <w:t>Pièces justificatives à joindre :</w:t>
      </w:r>
    </w:p>
    <w:p w14:paraId="69E7D340" w14:textId="77777777" w:rsidR="004A087F" w:rsidRPr="002E6861" w:rsidRDefault="004A087F" w:rsidP="00066986">
      <w:pPr>
        <w:pStyle w:val="Paragraphedeliste"/>
        <w:spacing w:after="0"/>
        <w:rPr>
          <w:rFonts w:ascii="Arial" w:hAnsi="Arial" w:cs="Arial"/>
          <w:color w:val="auto"/>
          <w:sz w:val="20"/>
          <w:szCs w:val="21"/>
        </w:rPr>
      </w:pPr>
    </w:p>
    <w:p w14:paraId="08CEF9F1" w14:textId="28C5024A" w:rsidR="004A087F" w:rsidRPr="0083149A" w:rsidRDefault="004A087F" w:rsidP="0083149A">
      <w:pPr>
        <w:pStyle w:val="Paragraphedeliste"/>
        <w:spacing w:after="0"/>
        <w:rPr>
          <w:rFonts w:ascii="Arial" w:hAnsi="Arial" w:cs="Arial"/>
          <w:color w:val="auto"/>
          <w:sz w:val="20"/>
          <w:szCs w:val="21"/>
        </w:rPr>
      </w:pPr>
      <w:r w:rsidRPr="002E6861">
        <w:rPr>
          <w:rFonts w:ascii="Arial" w:hAnsi="Arial" w:cs="Arial"/>
          <w:color w:val="auto"/>
          <w:sz w:val="20"/>
          <w:szCs w:val="21"/>
        </w:rPr>
        <w:t xml:space="preserve">Pour </w:t>
      </w:r>
      <w:r w:rsidRPr="002E6861">
        <w:rPr>
          <w:rFonts w:ascii="Arial" w:hAnsi="Arial" w:cs="Arial"/>
          <w:b/>
          <w:color w:val="auto"/>
          <w:sz w:val="20"/>
          <w:szCs w:val="21"/>
        </w:rPr>
        <w:t>tou</w:t>
      </w:r>
      <w:r w:rsidR="00652007">
        <w:rPr>
          <w:rFonts w:ascii="Arial" w:hAnsi="Arial" w:cs="Arial"/>
          <w:b/>
          <w:color w:val="auto"/>
          <w:sz w:val="20"/>
          <w:szCs w:val="21"/>
        </w:rPr>
        <w:t>s,</w:t>
      </w:r>
      <w:r w:rsidRPr="002E6861">
        <w:rPr>
          <w:rFonts w:ascii="Arial" w:hAnsi="Arial" w:cs="Arial"/>
          <w:b/>
          <w:color w:val="auto"/>
          <w:sz w:val="20"/>
          <w:szCs w:val="21"/>
        </w:rPr>
        <w:t xml:space="preserve"> organisations</w:t>
      </w:r>
      <w:r w:rsidR="00652007">
        <w:rPr>
          <w:rFonts w:ascii="Arial" w:hAnsi="Arial" w:cs="Arial"/>
          <w:color w:val="auto"/>
          <w:sz w:val="20"/>
          <w:szCs w:val="21"/>
        </w:rPr>
        <w:t xml:space="preserve">, </w:t>
      </w:r>
      <w:r w:rsidRPr="002E6861">
        <w:rPr>
          <w:rFonts w:ascii="Arial" w:hAnsi="Arial" w:cs="Arial"/>
          <w:b/>
          <w:color w:val="auto"/>
          <w:sz w:val="20"/>
          <w:szCs w:val="21"/>
        </w:rPr>
        <w:t>associations ou organismes de recherche </w:t>
      </w:r>
      <w:r w:rsidRPr="002E6861">
        <w:rPr>
          <w:rFonts w:ascii="Arial" w:hAnsi="Arial" w:cs="Arial"/>
          <w:color w:val="auto"/>
          <w:sz w:val="20"/>
          <w:szCs w:val="21"/>
        </w:rPr>
        <w:t>:</w:t>
      </w:r>
    </w:p>
    <w:p w14:paraId="5652D714" w14:textId="0192C532" w:rsidR="004A087F" w:rsidRPr="002E6861" w:rsidRDefault="004A087F" w:rsidP="007D35EA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color w:val="auto"/>
          <w:sz w:val="20"/>
          <w:szCs w:val="21"/>
        </w:rPr>
      </w:pPr>
      <w:r w:rsidRPr="002E6861">
        <w:rPr>
          <w:rFonts w:ascii="Arial" w:hAnsi="Arial" w:cs="Arial"/>
          <w:color w:val="auto"/>
          <w:sz w:val="20"/>
          <w:szCs w:val="21"/>
        </w:rPr>
        <w:t>Statuts de votre organisation</w:t>
      </w:r>
    </w:p>
    <w:p w14:paraId="51833302" w14:textId="0499D1CE" w:rsidR="00C27C1A" w:rsidRPr="002E6861" w:rsidRDefault="00964515" w:rsidP="007D35EA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color w:val="auto"/>
          <w:sz w:val="20"/>
          <w:szCs w:val="21"/>
        </w:rPr>
      </w:pPr>
      <w:r w:rsidRPr="002E6861">
        <w:rPr>
          <w:rFonts w:ascii="Arial" w:hAnsi="Arial" w:cs="Arial"/>
          <w:color w:val="auto"/>
          <w:sz w:val="20"/>
          <w:szCs w:val="21"/>
        </w:rPr>
        <w:t>Composition du CA et/ou du B</w:t>
      </w:r>
      <w:r w:rsidR="00C27C1A" w:rsidRPr="002E6861">
        <w:rPr>
          <w:rFonts w:ascii="Arial" w:hAnsi="Arial" w:cs="Arial"/>
          <w:color w:val="auto"/>
          <w:sz w:val="20"/>
          <w:szCs w:val="21"/>
        </w:rPr>
        <w:t>ureau</w:t>
      </w:r>
    </w:p>
    <w:p w14:paraId="67B3E0FF" w14:textId="28F58EC6" w:rsidR="004A087F" w:rsidRPr="002E6861" w:rsidRDefault="004A087F" w:rsidP="007D35EA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color w:val="auto"/>
          <w:sz w:val="20"/>
          <w:szCs w:val="21"/>
        </w:rPr>
      </w:pPr>
      <w:r w:rsidRPr="002E6861">
        <w:rPr>
          <w:rFonts w:ascii="Arial" w:hAnsi="Arial" w:cs="Arial"/>
          <w:color w:val="auto"/>
          <w:sz w:val="20"/>
          <w:szCs w:val="21"/>
        </w:rPr>
        <w:t xml:space="preserve">Budget prévisionnel de l'année en cours et budget de l'année </w:t>
      </w:r>
      <w:r w:rsidR="00964515" w:rsidRPr="002E6861">
        <w:rPr>
          <w:rFonts w:ascii="Arial" w:hAnsi="Arial" w:cs="Arial"/>
          <w:color w:val="auto"/>
          <w:sz w:val="20"/>
          <w:szCs w:val="21"/>
        </w:rPr>
        <w:t>passée</w:t>
      </w:r>
    </w:p>
    <w:p w14:paraId="4311F00F" w14:textId="50ED2473" w:rsidR="004A087F" w:rsidRPr="002E6861" w:rsidRDefault="004A087F" w:rsidP="007D35EA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color w:val="auto"/>
          <w:sz w:val="20"/>
          <w:szCs w:val="21"/>
        </w:rPr>
      </w:pPr>
      <w:r w:rsidRPr="002E6861">
        <w:rPr>
          <w:rFonts w:ascii="Arial" w:hAnsi="Arial" w:cs="Arial"/>
          <w:color w:val="auto"/>
          <w:sz w:val="20"/>
          <w:szCs w:val="21"/>
        </w:rPr>
        <w:t xml:space="preserve">PV de la dernière Assemblée Générale </w:t>
      </w:r>
    </w:p>
    <w:p w14:paraId="22334877" w14:textId="108E74E4" w:rsidR="004A087F" w:rsidRPr="002E6861" w:rsidRDefault="00DF6791" w:rsidP="007D35EA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color w:val="auto"/>
          <w:sz w:val="20"/>
          <w:szCs w:val="21"/>
        </w:rPr>
      </w:pPr>
      <w:r w:rsidRPr="002E6861">
        <w:rPr>
          <w:rFonts w:ascii="Arial" w:hAnsi="Arial" w:cs="Arial"/>
          <w:color w:val="auto"/>
          <w:sz w:val="20"/>
          <w:szCs w:val="21"/>
        </w:rPr>
        <w:t>Le plus récent r</w:t>
      </w:r>
      <w:r w:rsidR="00780DB7" w:rsidRPr="002E6861">
        <w:rPr>
          <w:rFonts w:ascii="Arial" w:hAnsi="Arial" w:cs="Arial"/>
          <w:color w:val="auto"/>
          <w:sz w:val="20"/>
          <w:szCs w:val="21"/>
        </w:rPr>
        <w:t>apport d’activité</w:t>
      </w:r>
      <w:r w:rsidR="00964515" w:rsidRPr="002E6861">
        <w:rPr>
          <w:rFonts w:ascii="Arial" w:hAnsi="Arial" w:cs="Arial"/>
          <w:color w:val="auto"/>
          <w:sz w:val="20"/>
          <w:szCs w:val="21"/>
        </w:rPr>
        <w:t>s</w:t>
      </w:r>
      <w:r w:rsidR="00780DB7" w:rsidRPr="002E6861">
        <w:rPr>
          <w:rFonts w:ascii="Arial" w:hAnsi="Arial" w:cs="Arial"/>
          <w:color w:val="auto"/>
          <w:sz w:val="20"/>
          <w:szCs w:val="21"/>
        </w:rPr>
        <w:t xml:space="preserve"> </w:t>
      </w:r>
      <w:r w:rsidRPr="002E6861">
        <w:rPr>
          <w:rFonts w:ascii="Arial" w:hAnsi="Arial" w:cs="Arial"/>
          <w:color w:val="auto"/>
          <w:sz w:val="20"/>
          <w:szCs w:val="21"/>
        </w:rPr>
        <w:t>approuvé</w:t>
      </w:r>
      <w:r w:rsidR="00964515" w:rsidRPr="002E6861">
        <w:rPr>
          <w:rFonts w:ascii="Arial" w:hAnsi="Arial" w:cs="Arial"/>
          <w:color w:val="auto"/>
          <w:sz w:val="20"/>
          <w:szCs w:val="21"/>
        </w:rPr>
        <w:t xml:space="preserve"> par l’AG </w:t>
      </w:r>
    </w:p>
    <w:p w14:paraId="723CF706" w14:textId="69A724FC" w:rsidR="004A087F" w:rsidRPr="002E6861" w:rsidRDefault="004A087F" w:rsidP="007D35EA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color w:val="auto"/>
          <w:sz w:val="20"/>
          <w:szCs w:val="21"/>
        </w:rPr>
      </w:pPr>
      <w:r w:rsidRPr="002E6861">
        <w:rPr>
          <w:rFonts w:ascii="Arial" w:hAnsi="Arial" w:cs="Arial"/>
          <w:color w:val="auto"/>
          <w:sz w:val="20"/>
          <w:szCs w:val="21"/>
        </w:rPr>
        <w:t xml:space="preserve">Comptes </w:t>
      </w:r>
      <w:r w:rsidR="00DF6791" w:rsidRPr="002E6861">
        <w:rPr>
          <w:rFonts w:ascii="Arial" w:hAnsi="Arial" w:cs="Arial"/>
          <w:color w:val="auto"/>
          <w:sz w:val="20"/>
          <w:szCs w:val="21"/>
        </w:rPr>
        <w:t>approuvés</w:t>
      </w:r>
      <w:r w:rsidR="00170E34" w:rsidRPr="002E6861">
        <w:rPr>
          <w:rFonts w:ascii="Arial" w:hAnsi="Arial" w:cs="Arial"/>
          <w:color w:val="auto"/>
          <w:sz w:val="20"/>
          <w:szCs w:val="21"/>
        </w:rPr>
        <w:t xml:space="preserve"> </w:t>
      </w:r>
      <w:r w:rsidR="00780DB7" w:rsidRPr="002E6861">
        <w:rPr>
          <w:rFonts w:ascii="Arial" w:hAnsi="Arial" w:cs="Arial"/>
          <w:color w:val="auto"/>
          <w:sz w:val="20"/>
          <w:szCs w:val="21"/>
        </w:rPr>
        <w:t>du dernier exercice clos</w:t>
      </w:r>
      <w:r w:rsidR="00DF6791" w:rsidRPr="002E6861">
        <w:rPr>
          <w:rFonts w:ascii="Arial" w:hAnsi="Arial" w:cs="Arial"/>
          <w:color w:val="auto"/>
          <w:sz w:val="20"/>
          <w:szCs w:val="21"/>
        </w:rPr>
        <w:t xml:space="preserve">, </w:t>
      </w:r>
      <w:r w:rsidR="00191391" w:rsidRPr="002E6861">
        <w:rPr>
          <w:rFonts w:ascii="Arial" w:hAnsi="Arial" w:cs="Arial"/>
          <w:color w:val="auto"/>
          <w:sz w:val="20"/>
          <w:szCs w:val="21"/>
        </w:rPr>
        <w:t>certifiés</w:t>
      </w:r>
      <w:r w:rsidR="00DF6791" w:rsidRPr="002E6861">
        <w:rPr>
          <w:rFonts w:ascii="Arial" w:hAnsi="Arial" w:cs="Arial"/>
          <w:color w:val="auto"/>
          <w:sz w:val="20"/>
          <w:szCs w:val="21"/>
        </w:rPr>
        <w:t xml:space="preserve"> le cas échéant </w:t>
      </w:r>
      <w:r w:rsidR="00191391" w:rsidRPr="002E6861">
        <w:rPr>
          <w:rFonts w:ascii="Arial" w:hAnsi="Arial" w:cs="Arial"/>
          <w:color w:val="auto"/>
          <w:sz w:val="20"/>
          <w:szCs w:val="21"/>
        </w:rPr>
        <w:t xml:space="preserve">par </w:t>
      </w:r>
      <w:r w:rsidR="00964515" w:rsidRPr="002E6861">
        <w:rPr>
          <w:rFonts w:ascii="Arial" w:hAnsi="Arial" w:cs="Arial"/>
          <w:color w:val="auto"/>
          <w:sz w:val="20"/>
          <w:szCs w:val="21"/>
        </w:rPr>
        <w:t>un</w:t>
      </w:r>
      <w:r w:rsidR="00DF6791" w:rsidRPr="002E6861">
        <w:rPr>
          <w:rFonts w:ascii="Arial" w:hAnsi="Arial" w:cs="Arial"/>
          <w:color w:val="auto"/>
          <w:sz w:val="20"/>
          <w:szCs w:val="21"/>
        </w:rPr>
        <w:t xml:space="preserve"> commissaire aux comptes </w:t>
      </w:r>
    </w:p>
    <w:p w14:paraId="4195238E" w14:textId="7F689AED" w:rsidR="004A087F" w:rsidRPr="002E6861" w:rsidRDefault="004A087F" w:rsidP="007D35EA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color w:val="auto"/>
          <w:sz w:val="20"/>
          <w:szCs w:val="21"/>
        </w:rPr>
      </w:pPr>
      <w:r w:rsidRPr="002E6861">
        <w:rPr>
          <w:rFonts w:ascii="Arial" w:hAnsi="Arial" w:cs="Arial"/>
          <w:color w:val="auto"/>
          <w:sz w:val="20"/>
          <w:szCs w:val="21"/>
        </w:rPr>
        <w:t>Numéro SIRET/SIREN, pour les organisations françaises</w:t>
      </w:r>
    </w:p>
    <w:p w14:paraId="6F73A485" w14:textId="4C42C22B" w:rsidR="004A087F" w:rsidRPr="002E6861" w:rsidRDefault="004A087F" w:rsidP="007D35EA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color w:val="auto"/>
          <w:sz w:val="20"/>
          <w:szCs w:val="21"/>
        </w:rPr>
      </w:pPr>
      <w:r w:rsidRPr="002E6861">
        <w:rPr>
          <w:rFonts w:ascii="Arial" w:hAnsi="Arial" w:cs="Arial"/>
          <w:color w:val="auto"/>
          <w:sz w:val="20"/>
          <w:szCs w:val="21"/>
        </w:rPr>
        <w:t xml:space="preserve">RIB </w:t>
      </w:r>
    </w:p>
    <w:p w14:paraId="7BA43B63" w14:textId="5A613705" w:rsidR="004A087F" w:rsidRPr="002E6861" w:rsidRDefault="00964515" w:rsidP="007D35EA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color w:val="auto"/>
          <w:sz w:val="20"/>
          <w:szCs w:val="21"/>
        </w:rPr>
      </w:pPr>
      <w:r w:rsidRPr="002E6861">
        <w:rPr>
          <w:rFonts w:ascii="Arial" w:hAnsi="Arial" w:cs="Arial"/>
          <w:color w:val="auto"/>
          <w:sz w:val="20"/>
          <w:szCs w:val="21"/>
        </w:rPr>
        <w:t>Copie de la pièce</w:t>
      </w:r>
      <w:r w:rsidR="004A087F" w:rsidRPr="002E6861">
        <w:rPr>
          <w:rFonts w:ascii="Arial" w:hAnsi="Arial" w:cs="Arial"/>
          <w:color w:val="auto"/>
          <w:sz w:val="20"/>
          <w:szCs w:val="21"/>
        </w:rPr>
        <w:t xml:space="preserve"> d’identité du </w:t>
      </w:r>
      <w:r w:rsidRPr="002E6861">
        <w:rPr>
          <w:rFonts w:ascii="Arial" w:hAnsi="Arial" w:cs="Arial"/>
          <w:color w:val="auto"/>
          <w:sz w:val="20"/>
          <w:szCs w:val="21"/>
        </w:rPr>
        <w:t>représentant légale</w:t>
      </w:r>
      <w:r w:rsidR="004A087F" w:rsidRPr="002E6861">
        <w:rPr>
          <w:rFonts w:ascii="Arial" w:hAnsi="Arial" w:cs="Arial"/>
          <w:color w:val="auto"/>
          <w:sz w:val="20"/>
          <w:szCs w:val="21"/>
        </w:rPr>
        <w:t xml:space="preserve"> </w:t>
      </w:r>
      <w:r w:rsidRPr="002E6861">
        <w:rPr>
          <w:rFonts w:ascii="Arial" w:hAnsi="Arial" w:cs="Arial"/>
          <w:color w:val="auto"/>
          <w:sz w:val="20"/>
          <w:szCs w:val="21"/>
        </w:rPr>
        <w:t xml:space="preserve">de </w:t>
      </w:r>
      <w:r w:rsidR="004A087F" w:rsidRPr="002E6861">
        <w:rPr>
          <w:rFonts w:ascii="Arial" w:hAnsi="Arial" w:cs="Arial"/>
          <w:color w:val="auto"/>
          <w:sz w:val="20"/>
          <w:szCs w:val="21"/>
        </w:rPr>
        <w:t xml:space="preserve">l’organisation </w:t>
      </w:r>
    </w:p>
    <w:p w14:paraId="4ACB41AE" w14:textId="5E889E18" w:rsidR="005F7E87" w:rsidRPr="002E6861" w:rsidRDefault="005F7E87" w:rsidP="007D35EA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color w:val="auto"/>
          <w:sz w:val="20"/>
          <w:szCs w:val="21"/>
        </w:rPr>
      </w:pPr>
      <w:r w:rsidRPr="002E6861">
        <w:rPr>
          <w:rFonts w:ascii="Arial" w:hAnsi="Arial" w:cs="Arial"/>
          <w:color w:val="auto"/>
          <w:sz w:val="20"/>
          <w:szCs w:val="21"/>
        </w:rPr>
        <w:t>Pouvoir donné au signataire du dossier de subvention par le représentant légal de l’association</w:t>
      </w:r>
      <w:r w:rsidR="00964515" w:rsidRPr="002E6861">
        <w:rPr>
          <w:rFonts w:ascii="Arial" w:hAnsi="Arial" w:cs="Arial"/>
          <w:color w:val="auto"/>
          <w:sz w:val="20"/>
          <w:szCs w:val="21"/>
        </w:rPr>
        <w:t>, le cas échéant</w:t>
      </w:r>
    </w:p>
    <w:p w14:paraId="1A2CDF5E" w14:textId="77777777" w:rsidR="004A087F" w:rsidRPr="002E6861" w:rsidRDefault="004A087F" w:rsidP="004A087F">
      <w:pPr>
        <w:ind w:left="720"/>
        <w:rPr>
          <w:rFonts w:ascii="Arial" w:hAnsi="Arial" w:cs="Arial"/>
          <w:sz w:val="20"/>
          <w:szCs w:val="21"/>
        </w:rPr>
      </w:pPr>
    </w:p>
    <w:p w14:paraId="246FCEFB" w14:textId="6F731D1D" w:rsidR="004A087F" w:rsidRPr="002E6861" w:rsidRDefault="004A087F" w:rsidP="004A087F">
      <w:pPr>
        <w:ind w:left="720"/>
        <w:rPr>
          <w:rFonts w:ascii="Arial" w:hAnsi="Arial" w:cs="Arial"/>
          <w:sz w:val="20"/>
          <w:szCs w:val="21"/>
        </w:rPr>
      </w:pPr>
      <w:r w:rsidRPr="002E6861">
        <w:rPr>
          <w:rFonts w:ascii="Arial" w:hAnsi="Arial" w:cs="Arial"/>
          <w:b/>
          <w:sz w:val="20"/>
          <w:szCs w:val="21"/>
        </w:rPr>
        <w:t>(Joindre en plus) Pour les associations enregistrées sous la loi « 1901 » en France</w:t>
      </w:r>
      <w:r w:rsidRPr="002E6861">
        <w:rPr>
          <w:rFonts w:ascii="Arial" w:hAnsi="Arial" w:cs="Arial"/>
          <w:sz w:val="20"/>
          <w:szCs w:val="21"/>
        </w:rPr>
        <w:t xml:space="preserve"> ou avec un statut d’organisation équivalent étranger :</w:t>
      </w:r>
    </w:p>
    <w:p w14:paraId="075737F2" w14:textId="77777777" w:rsidR="004A087F" w:rsidRPr="002E6861" w:rsidRDefault="004A087F" w:rsidP="004A087F">
      <w:pPr>
        <w:ind w:left="720"/>
        <w:rPr>
          <w:rFonts w:ascii="Arial" w:hAnsi="Arial" w:cs="Arial"/>
          <w:sz w:val="20"/>
          <w:szCs w:val="21"/>
        </w:rPr>
      </w:pPr>
    </w:p>
    <w:p w14:paraId="3D8D59D3" w14:textId="5CD16B01" w:rsidR="00066986" w:rsidRPr="002E6861" w:rsidRDefault="00964515" w:rsidP="007D35EA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color w:val="auto"/>
          <w:sz w:val="20"/>
          <w:szCs w:val="21"/>
        </w:rPr>
      </w:pPr>
      <w:r w:rsidRPr="002E6861">
        <w:rPr>
          <w:rFonts w:ascii="Arial" w:hAnsi="Arial" w:cs="Arial"/>
          <w:color w:val="auto"/>
          <w:sz w:val="20"/>
          <w:szCs w:val="21"/>
        </w:rPr>
        <w:t xml:space="preserve">Copie du </w:t>
      </w:r>
      <w:r w:rsidR="00FE2F18" w:rsidRPr="002E6861">
        <w:rPr>
          <w:rFonts w:ascii="Arial" w:hAnsi="Arial" w:cs="Arial"/>
          <w:color w:val="auto"/>
          <w:sz w:val="20"/>
          <w:szCs w:val="21"/>
        </w:rPr>
        <w:t>r</w:t>
      </w:r>
      <w:r w:rsidR="00066986" w:rsidRPr="002E6861">
        <w:rPr>
          <w:rFonts w:ascii="Arial" w:hAnsi="Arial" w:cs="Arial"/>
          <w:color w:val="auto"/>
          <w:sz w:val="20"/>
          <w:szCs w:val="21"/>
        </w:rPr>
        <w:t xml:space="preserve">écépissé de déclaration de création </w:t>
      </w:r>
    </w:p>
    <w:p w14:paraId="2993F2D6" w14:textId="77777777" w:rsidR="004A087F" w:rsidRPr="002E6861" w:rsidRDefault="004A087F" w:rsidP="004A087F">
      <w:pPr>
        <w:ind w:left="720"/>
        <w:rPr>
          <w:rFonts w:ascii="Arial" w:hAnsi="Arial" w:cs="Arial"/>
          <w:sz w:val="20"/>
          <w:szCs w:val="21"/>
        </w:rPr>
      </w:pPr>
    </w:p>
    <w:p w14:paraId="3809E487" w14:textId="2E30E3E9" w:rsidR="004A087F" w:rsidRPr="002E6861" w:rsidRDefault="004A087F" w:rsidP="00E42DE4">
      <w:pPr>
        <w:ind w:left="720"/>
        <w:rPr>
          <w:rFonts w:ascii="Arial" w:hAnsi="Arial" w:cs="Arial"/>
          <w:b/>
          <w:sz w:val="20"/>
          <w:szCs w:val="21"/>
        </w:rPr>
      </w:pPr>
      <w:r w:rsidRPr="002E6861">
        <w:rPr>
          <w:rFonts w:ascii="Arial" w:hAnsi="Arial" w:cs="Arial"/>
          <w:b/>
          <w:sz w:val="20"/>
          <w:szCs w:val="21"/>
        </w:rPr>
        <w:t xml:space="preserve">Facultatif : </w:t>
      </w:r>
    </w:p>
    <w:p w14:paraId="6FA0D12B" w14:textId="40C1A119" w:rsidR="00F640A6" w:rsidRPr="0083149A" w:rsidRDefault="00066986" w:rsidP="007D35EA">
      <w:pPr>
        <w:pStyle w:val="Paragraphedeliste"/>
        <w:numPr>
          <w:ilvl w:val="0"/>
          <w:numId w:val="3"/>
        </w:numPr>
        <w:spacing w:after="0"/>
        <w:ind w:right="360"/>
        <w:rPr>
          <w:rFonts w:ascii="Arial" w:hAnsi="Arial" w:cs="Arial"/>
          <w:sz w:val="21"/>
          <w:szCs w:val="21"/>
        </w:rPr>
      </w:pPr>
      <w:r w:rsidRPr="0083149A">
        <w:rPr>
          <w:rFonts w:ascii="Arial" w:hAnsi="Arial" w:cs="Arial"/>
          <w:color w:val="auto"/>
          <w:sz w:val="20"/>
          <w:szCs w:val="21"/>
        </w:rPr>
        <w:t>Document d'orientation stratégique, si disponible</w:t>
      </w:r>
      <w:r w:rsidR="00964515" w:rsidRPr="0083149A">
        <w:rPr>
          <w:rFonts w:ascii="Arial" w:hAnsi="Arial" w:cs="Arial"/>
          <w:color w:val="auto"/>
          <w:sz w:val="20"/>
          <w:szCs w:val="21"/>
        </w:rPr>
        <w:t xml:space="preserve"> et public</w:t>
      </w:r>
    </w:p>
    <w:sectPr w:rsidR="00F640A6" w:rsidRPr="0083149A" w:rsidSect="00E42DE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080" w:right="864" w:bottom="1584" w:left="86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6A65D" w14:textId="77777777" w:rsidR="008530B6" w:rsidRDefault="008530B6">
      <w:r>
        <w:separator/>
      </w:r>
    </w:p>
  </w:endnote>
  <w:endnote w:type="continuationSeparator" w:id="0">
    <w:p w14:paraId="46917490" w14:textId="77777777" w:rsidR="008530B6" w:rsidRDefault="0085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A1819" w14:textId="77777777" w:rsidR="00B04343" w:rsidRDefault="00B04343" w:rsidP="00E42DE4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DB46F99" w14:textId="77777777" w:rsidR="00B04343" w:rsidRDefault="00B04343" w:rsidP="00B0434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810443567"/>
      <w:docPartObj>
        <w:docPartGallery w:val="Page Numbers (Bottom of Page)"/>
        <w:docPartUnique/>
      </w:docPartObj>
    </w:sdtPr>
    <w:sdtEndPr>
      <w:rPr>
        <w:rStyle w:val="Numrodepage"/>
        <w:sz w:val="14"/>
        <w:szCs w:val="14"/>
      </w:rPr>
    </w:sdtEndPr>
    <w:sdtContent>
      <w:p w14:paraId="159FA25D" w14:textId="098F6553" w:rsidR="00E42DE4" w:rsidRDefault="00E42DE4" w:rsidP="001213AB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E42DE4">
          <w:rPr>
            <w:rStyle w:val="Numrodepage"/>
            <w:sz w:val="14"/>
            <w:szCs w:val="14"/>
          </w:rPr>
          <w:fldChar w:fldCharType="begin"/>
        </w:r>
        <w:r w:rsidRPr="00E42DE4">
          <w:rPr>
            <w:rStyle w:val="Numrodepage"/>
            <w:sz w:val="14"/>
            <w:szCs w:val="14"/>
          </w:rPr>
          <w:instrText xml:space="preserve"> PAGE </w:instrText>
        </w:r>
        <w:r w:rsidRPr="00E42DE4">
          <w:rPr>
            <w:rStyle w:val="Numrodepage"/>
            <w:sz w:val="14"/>
            <w:szCs w:val="14"/>
          </w:rPr>
          <w:fldChar w:fldCharType="separate"/>
        </w:r>
        <w:r w:rsidRPr="00E42DE4">
          <w:rPr>
            <w:rStyle w:val="Numrodepage"/>
            <w:noProof/>
            <w:sz w:val="14"/>
            <w:szCs w:val="14"/>
          </w:rPr>
          <w:t>2</w:t>
        </w:r>
        <w:r w:rsidRPr="00E42DE4">
          <w:rPr>
            <w:rStyle w:val="Numrodepage"/>
            <w:sz w:val="14"/>
            <w:szCs w:val="14"/>
          </w:rPr>
          <w:fldChar w:fldCharType="end"/>
        </w:r>
      </w:p>
    </w:sdtContent>
  </w:sdt>
  <w:p w14:paraId="46EA6454" w14:textId="3755B1D0" w:rsidR="008527E6" w:rsidRPr="00C621BA" w:rsidRDefault="008527E6" w:rsidP="00F217F9">
    <w:pPr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284CE" w14:textId="77777777" w:rsidR="000A1B0E" w:rsidRPr="00E42DE4" w:rsidRDefault="000A1B0E" w:rsidP="00C876C3">
    <w:pPr>
      <w:pStyle w:val="Pieddepage"/>
      <w:ind w:right="360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8BD4C" w14:textId="77777777" w:rsidR="008530B6" w:rsidRDefault="008530B6">
      <w:r>
        <w:separator/>
      </w:r>
    </w:p>
  </w:footnote>
  <w:footnote w:type="continuationSeparator" w:id="0">
    <w:p w14:paraId="0D7AD8CC" w14:textId="77777777" w:rsidR="008530B6" w:rsidRDefault="008530B6">
      <w:r>
        <w:continuationSeparator/>
      </w:r>
    </w:p>
  </w:footnote>
  <w:footnote w:id="1">
    <w:p w14:paraId="6E06B32D" w14:textId="3FC52F76" w:rsidR="004B4AEF" w:rsidRDefault="004B4AE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="Arial" w:hAnsi="Arial" w:cs="Arial"/>
          <w:sz w:val="16"/>
        </w:rPr>
        <w:t xml:space="preserve">Cf. Document : </w:t>
      </w:r>
      <w:r w:rsidRPr="00581074">
        <w:rPr>
          <w:rFonts w:ascii="Arial" w:hAnsi="Arial" w:cs="Arial"/>
          <w:color w:val="000000"/>
          <w:sz w:val="16"/>
          <w:szCs w:val="21"/>
        </w:rPr>
        <w:t>« Subventions Focus 2030 : Définition du lobbying 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08DEF" w14:textId="36D3081C" w:rsidR="00617F2C" w:rsidRPr="00917837" w:rsidRDefault="00917837" w:rsidP="00917837">
    <w:pPr>
      <w:pStyle w:val="En-tte"/>
      <w:tabs>
        <w:tab w:val="right" w:pos="10179"/>
      </w:tabs>
      <w:rPr>
        <w:sz w:val="16"/>
        <w:szCs w:val="16"/>
      </w:rPr>
    </w:pPr>
    <w:r w:rsidRPr="00917837">
      <w:rPr>
        <w:noProof/>
        <w:sz w:val="16"/>
        <w:szCs w:val="16"/>
        <w:lang w:eastAsia="fr-F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BFEA94" wp14:editId="4D3DE3F7">
              <wp:simplePos x="0" y="0"/>
              <wp:positionH relativeFrom="column">
                <wp:posOffset>35560</wp:posOffset>
              </wp:positionH>
              <wp:positionV relativeFrom="paragraph">
                <wp:posOffset>-76200</wp:posOffset>
              </wp:positionV>
              <wp:extent cx="1447800" cy="355600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355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1314B8" w14:textId="621671F7" w:rsidR="00917837" w:rsidRDefault="0091783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1EF763" wp14:editId="35C9072C">
                                <wp:extent cx="1258570" cy="281529"/>
                                <wp:effectExtent l="0" t="0" r="0" b="0"/>
                                <wp:docPr id="4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_FOCUS_2030_FR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58570" cy="28152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shapetype w14:anchorId="5CBFEA94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2.8pt;margin-top:-6pt;width:114pt;height:2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" fillcolor="white [3201]" stroked="f" strokeweight=".5pt">
              <v:textbox>
                <w:txbxContent>
                  <w:p w14:paraId="171314B8" w14:textId="621671F7" w:rsidR="00917837" w:rsidRDefault="00917837">
                    <w:r>
                      <w:rPr>
                        <w:noProof/>
                      </w:rPr>
                      <w:drawing>
                        <wp:inline distT="0" distB="0" distL="0" distR="0" wp14:anchorId="121EF763" wp14:editId="35C9072C">
                          <wp:extent cx="1258570" cy="281529"/>
                          <wp:effectExtent l="0" t="0" r="0" b="0"/>
                          <wp:docPr id="4" name="Imag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_FOCUS_2030_FR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58570" cy="2815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917837">
      <w:rPr>
        <w:sz w:val="16"/>
        <w:szCs w:val="16"/>
      </w:rPr>
      <w:tab/>
    </w:r>
    <w:r w:rsidR="00617F2C" w:rsidRPr="00917837">
      <w:rPr>
        <w:rFonts w:asciiTheme="majorHAnsi" w:hAnsiTheme="majorHAnsi" w:cstheme="majorHAnsi"/>
        <w:sz w:val="16"/>
        <w:szCs w:val="16"/>
      </w:rPr>
      <w:t>106 rue Richelieu</w:t>
    </w:r>
  </w:p>
  <w:p w14:paraId="51B1E59C" w14:textId="77777777" w:rsidR="00617F2C" w:rsidRPr="00917837" w:rsidRDefault="00617F2C" w:rsidP="00617F2C">
    <w:pPr>
      <w:pStyle w:val="En-tte"/>
      <w:jc w:val="right"/>
      <w:rPr>
        <w:rFonts w:asciiTheme="majorHAnsi" w:hAnsiTheme="majorHAnsi" w:cstheme="majorHAnsi"/>
        <w:sz w:val="16"/>
        <w:szCs w:val="16"/>
      </w:rPr>
    </w:pPr>
    <w:r w:rsidRPr="00917837">
      <w:rPr>
        <w:rFonts w:asciiTheme="majorHAnsi" w:hAnsiTheme="majorHAnsi" w:cstheme="majorHAnsi"/>
        <w:sz w:val="16"/>
        <w:szCs w:val="16"/>
      </w:rPr>
      <w:t>75002 Paris</w:t>
    </w:r>
  </w:p>
  <w:p w14:paraId="624A20FE" w14:textId="30C27F12" w:rsidR="00617F2C" w:rsidRPr="00917837" w:rsidRDefault="008530B6" w:rsidP="00617F2C">
    <w:pPr>
      <w:pStyle w:val="En-tte"/>
      <w:jc w:val="right"/>
      <w:rPr>
        <w:rStyle w:val="Lienhypertexte"/>
        <w:rFonts w:asciiTheme="majorHAnsi" w:hAnsiTheme="majorHAnsi" w:cstheme="majorHAnsi"/>
        <w:sz w:val="16"/>
        <w:szCs w:val="16"/>
      </w:rPr>
    </w:pPr>
    <w:hyperlink r:id="rId3" w:history="1">
      <w:r w:rsidR="00617F2C" w:rsidRPr="00917837">
        <w:rPr>
          <w:rStyle w:val="Lienhypertexte"/>
          <w:rFonts w:asciiTheme="majorHAnsi" w:hAnsiTheme="majorHAnsi" w:cstheme="majorHAnsi"/>
          <w:sz w:val="16"/>
          <w:szCs w:val="16"/>
        </w:rPr>
        <w:t>www.focus2030.org</w:t>
      </w:r>
    </w:hyperlink>
  </w:p>
  <w:p w14:paraId="5A5F6B6C" w14:textId="77777777" w:rsidR="00917837" w:rsidRPr="00917837" w:rsidRDefault="00917837" w:rsidP="00617F2C">
    <w:pPr>
      <w:pStyle w:val="En-tte"/>
      <w:jc w:val="right"/>
      <w:rPr>
        <w:rFonts w:asciiTheme="majorHAnsi" w:hAnsiTheme="majorHAnsi" w:cstheme="majorHAnsi"/>
        <w:sz w:val="16"/>
        <w:szCs w:val="16"/>
      </w:rPr>
    </w:pPr>
  </w:p>
  <w:p w14:paraId="53BB6B1E" w14:textId="77777777" w:rsidR="005A3C22" w:rsidRDefault="005A3C22" w:rsidP="00E249D5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915EA" w14:textId="4885E960" w:rsidR="009C56F1" w:rsidRDefault="00917837" w:rsidP="009C56F1">
    <w:pPr>
      <w:pStyle w:val="En-tte"/>
      <w:rPr>
        <w:rFonts w:asciiTheme="majorHAnsi" w:hAnsiTheme="majorHAnsi" w:cstheme="majorHAnsi"/>
        <w:sz w:val="16"/>
        <w:szCs w:val="18"/>
      </w:rPr>
    </w:pPr>
    <w:r w:rsidRPr="00917837">
      <w:rPr>
        <w:noProof/>
        <w:sz w:val="16"/>
        <w:szCs w:val="16"/>
        <w:lang w:eastAsia="fr-FR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56D307" wp14:editId="21EA948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447800" cy="355600"/>
              <wp:effectExtent l="0" t="0" r="0" b="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355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F0C5DE" w14:textId="77777777" w:rsidR="00917837" w:rsidRDefault="00917837" w:rsidP="0091783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291090" wp14:editId="266D41E6">
                                <wp:extent cx="1258570" cy="281529"/>
                                <wp:effectExtent l="0" t="0" r="0" b="0"/>
                                <wp:docPr id="6" name="Imag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_FOCUS_2030_FR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58570" cy="28152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shapetype w14:anchorId="5456D307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margin-left:0;margin-top:0;width:114pt;height:2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" fillcolor="white [3201]" stroked="f" strokeweight=".5pt">
              <v:textbox>
                <w:txbxContent>
                  <w:p w14:paraId="36F0C5DE" w14:textId="77777777" w:rsidR="00917837" w:rsidRDefault="00917837" w:rsidP="00917837">
                    <w:r>
                      <w:rPr>
                        <w:noProof/>
                      </w:rPr>
                      <w:drawing>
                        <wp:inline distT="0" distB="0" distL="0" distR="0" wp14:anchorId="34291090" wp14:editId="266D41E6">
                          <wp:extent cx="1258570" cy="281529"/>
                          <wp:effectExtent l="0" t="0" r="0" b="0"/>
                          <wp:docPr id="6" name="Imag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_FOCUS_2030_FR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58570" cy="2815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20C5DFB" w14:textId="77777777" w:rsidR="009C56F1" w:rsidRPr="00617F2C" w:rsidRDefault="009C56F1" w:rsidP="009C56F1">
    <w:pPr>
      <w:pStyle w:val="En-tte"/>
      <w:jc w:val="right"/>
      <w:rPr>
        <w:rFonts w:asciiTheme="majorHAnsi" w:hAnsiTheme="majorHAnsi" w:cstheme="majorHAnsi"/>
        <w:sz w:val="16"/>
        <w:szCs w:val="18"/>
      </w:rPr>
    </w:pPr>
    <w:r w:rsidRPr="00617F2C">
      <w:rPr>
        <w:rFonts w:asciiTheme="majorHAnsi" w:hAnsiTheme="majorHAnsi" w:cstheme="majorHAnsi"/>
        <w:sz w:val="16"/>
        <w:szCs w:val="18"/>
      </w:rPr>
      <w:t>106 rue Richelieu</w:t>
    </w:r>
  </w:p>
  <w:p w14:paraId="6F7E2B57" w14:textId="77777777" w:rsidR="009C56F1" w:rsidRPr="00617F2C" w:rsidRDefault="009C56F1" w:rsidP="009C56F1">
    <w:pPr>
      <w:pStyle w:val="En-tte"/>
      <w:jc w:val="right"/>
      <w:rPr>
        <w:rFonts w:asciiTheme="majorHAnsi" w:hAnsiTheme="majorHAnsi" w:cstheme="majorHAnsi"/>
        <w:sz w:val="16"/>
        <w:szCs w:val="18"/>
      </w:rPr>
    </w:pPr>
    <w:r w:rsidRPr="00617F2C">
      <w:rPr>
        <w:rFonts w:asciiTheme="majorHAnsi" w:hAnsiTheme="majorHAnsi" w:cstheme="majorHAnsi"/>
        <w:sz w:val="16"/>
        <w:szCs w:val="18"/>
      </w:rPr>
      <w:t>75002 Paris</w:t>
    </w:r>
  </w:p>
  <w:p w14:paraId="56519B8B" w14:textId="77777777" w:rsidR="009C56F1" w:rsidRPr="00617F2C" w:rsidRDefault="008530B6" w:rsidP="009C56F1">
    <w:pPr>
      <w:pStyle w:val="En-tte"/>
      <w:jc w:val="right"/>
      <w:rPr>
        <w:rFonts w:asciiTheme="majorHAnsi" w:hAnsiTheme="majorHAnsi" w:cstheme="majorHAnsi"/>
        <w:sz w:val="22"/>
      </w:rPr>
    </w:pPr>
    <w:hyperlink r:id="rId3" w:history="1">
      <w:r w:rsidR="009C56F1" w:rsidRPr="00617F2C">
        <w:rPr>
          <w:rStyle w:val="Lienhypertexte"/>
          <w:rFonts w:asciiTheme="majorHAnsi" w:hAnsiTheme="majorHAnsi" w:cstheme="majorHAnsi"/>
          <w:sz w:val="16"/>
          <w:szCs w:val="18"/>
        </w:rPr>
        <w:t>www.focus2030.org</w:t>
      </w:r>
    </w:hyperlink>
  </w:p>
  <w:p w14:paraId="37486F76" w14:textId="0625BA83" w:rsidR="00E249D5" w:rsidRPr="009C56F1" w:rsidRDefault="00E249D5" w:rsidP="009C56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2376"/>
    <w:multiLevelType w:val="hybridMultilevel"/>
    <w:tmpl w:val="C6D4627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1650E"/>
    <w:multiLevelType w:val="hybridMultilevel"/>
    <w:tmpl w:val="187498D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C071B"/>
    <w:multiLevelType w:val="hybridMultilevel"/>
    <w:tmpl w:val="7960E0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074DC"/>
    <w:multiLevelType w:val="hybridMultilevel"/>
    <w:tmpl w:val="6BA066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869CF"/>
    <w:multiLevelType w:val="hybridMultilevel"/>
    <w:tmpl w:val="ED103C28"/>
    <w:lvl w:ilvl="0" w:tplc="040C0013">
      <w:start w:val="1"/>
      <w:numFmt w:val="upp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C430C6"/>
    <w:multiLevelType w:val="hybridMultilevel"/>
    <w:tmpl w:val="8E84D6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DE15AC"/>
    <w:multiLevelType w:val="hybridMultilevel"/>
    <w:tmpl w:val="8A22C3FE"/>
    <w:lvl w:ilvl="0" w:tplc="AC1EA1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1D38BB"/>
    <w:multiLevelType w:val="hybridMultilevel"/>
    <w:tmpl w:val="4C12B43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9E63C0"/>
    <w:multiLevelType w:val="hybridMultilevel"/>
    <w:tmpl w:val="1A047938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2D7941"/>
    <w:multiLevelType w:val="hybridMultilevel"/>
    <w:tmpl w:val="EDE2A6B4"/>
    <w:lvl w:ilvl="0" w:tplc="FFFFFFFF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0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hideSpellingErrors/>
  <w:hideGrammaticalErrors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93"/>
    <w:rsid w:val="0002290E"/>
    <w:rsid w:val="000272D9"/>
    <w:rsid w:val="000302B9"/>
    <w:rsid w:val="00040315"/>
    <w:rsid w:val="000461CB"/>
    <w:rsid w:val="00066986"/>
    <w:rsid w:val="00087167"/>
    <w:rsid w:val="000A0D47"/>
    <w:rsid w:val="000A1B0E"/>
    <w:rsid w:val="000B60F0"/>
    <w:rsid w:val="000C2BE0"/>
    <w:rsid w:val="000C45CA"/>
    <w:rsid w:val="000C6382"/>
    <w:rsid w:val="000C7224"/>
    <w:rsid w:val="000D0F0E"/>
    <w:rsid w:val="000D2C5F"/>
    <w:rsid w:val="000E0EC1"/>
    <w:rsid w:val="000E4DC5"/>
    <w:rsid w:val="000F0035"/>
    <w:rsid w:val="00120293"/>
    <w:rsid w:val="0012340F"/>
    <w:rsid w:val="00123CB8"/>
    <w:rsid w:val="001273BD"/>
    <w:rsid w:val="001518CD"/>
    <w:rsid w:val="00161B43"/>
    <w:rsid w:val="00170E34"/>
    <w:rsid w:val="001824EA"/>
    <w:rsid w:val="001869A3"/>
    <w:rsid w:val="00191391"/>
    <w:rsid w:val="001A0708"/>
    <w:rsid w:val="001A487C"/>
    <w:rsid w:val="001A60E2"/>
    <w:rsid w:val="001C6A97"/>
    <w:rsid w:val="001C7C92"/>
    <w:rsid w:val="001E15E8"/>
    <w:rsid w:val="001F4D4E"/>
    <w:rsid w:val="001F4F57"/>
    <w:rsid w:val="00205662"/>
    <w:rsid w:val="0021096F"/>
    <w:rsid w:val="00231078"/>
    <w:rsid w:val="00232A7B"/>
    <w:rsid w:val="002338C3"/>
    <w:rsid w:val="00233D09"/>
    <w:rsid w:val="00237816"/>
    <w:rsid w:val="00242F17"/>
    <w:rsid w:val="0024482B"/>
    <w:rsid w:val="00252F94"/>
    <w:rsid w:val="00252FAC"/>
    <w:rsid w:val="002612DE"/>
    <w:rsid w:val="00273FD0"/>
    <w:rsid w:val="002839DE"/>
    <w:rsid w:val="0029286D"/>
    <w:rsid w:val="002B47D3"/>
    <w:rsid w:val="002D5E1B"/>
    <w:rsid w:val="002D6BCA"/>
    <w:rsid w:val="002D7210"/>
    <w:rsid w:val="002E130B"/>
    <w:rsid w:val="002E2718"/>
    <w:rsid w:val="002E6861"/>
    <w:rsid w:val="002F6530"/>
    <w:rsid w:val="002F7998"/>
    <w:rsid w:val="003074CA"/>
    <w:rsid w:val="00310D69"/>
    <w:rsid w:val="00311B48"/>
    <w:rsid w:val="003679B9"/>
    <w:rsid w:val="00374829"/>
    <w:rsid w:val="00375E23"/>
    <w:rsid w:val="00377E38"/>
    <w:rsid w:val="00380D73"/>
    <w:rsid w:val="00381398"/>
    <w:rsid w:val="00392796"/>
    <w:rsid w:val="003D7B33"/>
    <w:rsid w:val="0040520C"/>
    <w:rsid w:val="00412D6A"/>
    <w:rsid w:val="004152C2"/>
    <w:rsid w:val="00422907"/>
    <w:rsid w:val="00426FF9"/>
    <w:rsid w:val="00432493"/>
    <w:rsid w:val="004465FD"/>
    <w:rsid w:val="00452359"/>
    <w:rsid w:val="004532BF"/>
    <w:rsid w:val="004763EF"/>
    <w:rsid w:val="004876A4"/>
    <w:rsid w:val="00491DA8"/>
    <w:rsid w:val="004A087F"/>
    <w:rsid w:val="004B0A52"/>
    <w:rsid w:val="004B4AEF"/>
    <w:rsid w:val="004D759A"/>
    <w:rsid w:val="004E19A5"/>
    <w:rsid w:val="004F3B64"/>
    <w:rsid w:val="00524944"/>
    <w:rsid w:val="00541702"/>
    <w:rsid w:val="005779F9"/>
    <w:rsid w:val="005836B2"/>
    <w:rsid w:val="00592D64"/>
    <w:rsid w:val="00596C12"/>
    <w:rsid w:val="00597E7F"/>
    <w:rsid w:val="005A3C22"/>
    <w:rsid w:val="005A3D05"/>
    <w:rsid w:val="005B00B1"/>
    <w:rsid w:val="005B5009"/>
    <w:rsid w:val="005C39B2"/>
    <w:rsid w:val="005D6BAA"/>
    <w:rsid w:val="005E3AAB"/>
    <w:rsid w:val="005F7E87"/>
    <w:rsid w:val="00617F2C"/>
    <w:rsid w:val="00622F33"/>
    <w:rsid w:val="00631489"/>
    <w:rsid w:val="006444C4"/>
    <w:rsid w:val="006511F9"/>
    <w:rsid w:val="00652007"/>
    <w:rsid w:val="0067032D"/>
    <w:rsid w:val="0068332E"/>
    <w:rsid w:val="006A7099"/>
    <w:rsid w:val="006C1FBE"/>
    <w:rsid w:val="006D4FCC"/>
    <w:rsid w:val="006D7596"/>
    <w:rsid w:val="006E43FF"/>
    <w:rsid w:val="006F09CC"/>
    <w:rsid w:val="00701347"/>
    <w:rsid w:val="007151E1"/>
    <w:rsid w:val="007201F9"/>
    <w:rsid w:val="00725127"/>
    <w:rsid w:val="00734730"/>
    <w:rsid w:val="007424D5"/>
    <w:rsid w:val="00753640"/>
    <w:rsid w:val="00780DB7"/>
    <w:rsid w:val="00792F1B"/>
    <w:rsid w:val="007A31C4"/>
    <w:rsid w:val="007B2BD6"/>
    <w:rsid w:val="007C3F00"/>
    <w:rsid w:val="007C7BB7"/>
    <w:rsid w:val="007D35EA"/>
    <w:rsid w:val="007D58FC"/>
    <w:rsid w:val="007E7711"/>
    <w:rsid w:val="007F1300"/>
    <w:rsid w:val="007F418B"/>
    <w:rsid w:val="0081495F"/>
    <w:rsid w:val="0083149A"/>
    <w:rsid w:val="00831A77"/>
    <w:rsid w:val="008343B4"/>
    <w:rsid w:val="008527E6"/>
    <w:rsid w:val="008530B6"/>
    <w:rsid w:val="008631B8"/>
    <w:rsid w:val="008938B4"/>
    <w:rsid w:val="008A1B6B"/>
    <w:rsid w:val="008B536F"/>
    <w:rsid w:val="008B5CC0"/>
    <w:rsid w:val="008B78EA"/>
    <w:rsid w:val="008D23B8"/>
    <w:rsid w:val="008D2532"/>
    <w:rsid w:val="008D257F"/>
    <w:rsid w:val="008E0361"/>
    <w:rsid w:val="008E25B8"/>
    <w:rsid w:val="008E7813"/>
    <w:rsid w:val="008F0B1D"/>
    <w:rsid w:val="008F7CED"/>
    <w:rsid w:val="00905EFE"/>
    <w:rsid w:val="0091074C"/>
    <w:rsid w:val="00914341"/>
    <w:rsid w:val="00917837"/>
    <w:rsid w:val="009401D0"/>
    <w:rsid w:val="009628D6"/>
    <w:rsid w:val="00964515"/>
    <w:rsid w:val="009736F5"/>
    <w:rsid w:val="00987EF7"/>
    <w:rsid w:val="009A6A9A"/>
    <w:rsid w:val="009A7CF4"/>
    <w:rsid w:val="009B09A7"/>
    <w:rsid w:val="009B54DD"/>
    <w:rsid w:val="009C0C93"/>
    <w:rsid w:val="009C56F1"/>
    <w:rsid w:val="009D6FE7"/>
    <w:rsid w:val="009E0F8D"/>
    <w:rsid w:val="009E26D1"/>
    <w:rsid w:val="009F6408"/>
    <w:rsid w:val="00A007C7"/>
    <w:rsid w:val="00A05EBF"/>
    <w:rsid w:val="00A0644F"/>
    <w:rsid w:val="00A15361"/>
    <w:rsid w:val="00A249B2"/>
    <w:rsid w:val="00A33592"/>
    <w:rsid w:val="00A40E31"/>
    <w:rsid w:val="00A44EC8"/>
    <w:rsid w:val="00A56489"/>
    <w:rsid w:val="00A670CC"/>
    <w:rsid w:val="00A764DA"/>
    <w:rsid w:val="00A95768"/>
    <w:rsid w:val="00AB637A"/>
    <w:rsid w:val="00AB6F8E"/>
    <w:rsid w:val="00AC30FB"/>
    <w:rsid w:val="00AE505D"/>
    <w:rsid w:val="00AF633C"/>
    <w:rsid w:val="00AF6836"/>
    <w:rsid w:val="00B03D81"/>
    <w:rsid w:val="00B04343"/>
    <w:rsid w:val="00B13038"/>
    <w:rsid w:val="00B42325"/>
    <w:rsid w:val="00B42481"/>
    <w:rsid w:val="00BA6924"/>
    <w:rsid w:val="00BB5D64"/>
    <w:rsid w:val="00C06134"/>
    <w:rsid w:val="00C27C1A"/>
    <w:rsid w:val="00C348F2"/>
    <w:rsid w:val="00C4321E"/>
    <w:rsid w:val="00C43FA3"/>
    <w:rsid w:val="00C54FC7"/>
    <w:rsid w:val="00C621BA"/>
    <w:rsid w:val="00C74BDF"/>
    <w:rsid w:val="00C83566"/>
    <w:rsid w:val="00C876C3"/>
    <w:rsid w:val="00C906F3"/>
    <w:rsid w:val="00C913F6"/>
    <w:rsid w:val="00CB673E"/>
    <w:rsid w:val="00CC3013"/>
    <w:rsid w:val="00CC62A7"/>
    <w:rsid w:val="00D02176"/>
    <w:rsid w:val="00D40ED1"/>
    <w:rsid w:val="00D426C5"/>
    <w:rsid w:val="00D53756"/>
    <w:rsid w:val="00D65EA8"/>
    <w:rsid w:val="00D84B74"/>
    <w:rsid w:val="00D937BA"/>
    <w:rsid w:val="00DB2B40"/>
    <w:rsid w:val="00DB35D7"/>
    <w:rsid w:val="00DB7672"/>
    <w:rsid w:val="00DD7504"/>
    <w:rsid w:val="00DF4E75"/>
    <w:rsid w:val="00DF6791"/>
    <w:rsid w:val="00E2125C"/>
    <w:rsid w:val="00E249D5"/>
    <w:rsid w:val="00E368C7"/>
    <w:rsid w:val="00E42DE4"/>
    <w:rsid w:val="00E675AB"/>
    <w:rsid w:val="00E71610"/>
    <w:rsid w:val="00E7187F"/>
    <w:rsid w:val="00E73DD2"/>
    <w:rsid w:val="00E84AE1"/>
    <w:rsid w:val="00E94E73"/>
    <w:rsid w:val="00E970E2"/>
    <w:rsid w:val="00E9783E"/>
    <w:rsid w:val="00EA57F3"/>
    <w:rsid w:val="00EB3ABF"/>
    <w:rsid w:val="00EF166B"/>
    <w:rsid w:val="00F0504F"/>
    <w:rsid w:val="00F1459E"/>
    <w:rsid w:val="00F1788B"/>
    <w:rsid w:val="00F217F9"/>
    <w:rsid w:val="00F30CC6"/>
    <w:rsid w:val="00F367BA"/>
    <w:rsid w:val="00F43656"/>
    <w:rsid w:val="00F45D94"/>
    <w:rsid w:val="00F640A6"/>
    <w:rsid w:val="00F80DB0"/>
    <w:rsid w:val="00F87792"/>
    <w:rsid w:val="00F90C94"/>
    <w:rsid w:val="00F937B9"/>
    <w:rsid w:val="00F93857"/>
    <w:rsid w:val="00F93BD9"/>
    <w:rsid w:val="00F94E9E"/>
    <w:rsid w:val="00FA5A49"/>
    <w:rsid w:val="00FB38E0"/>
    <w:rsid w:val="00FB3F6A"/>
    <w:rsid w:val="00FD66D9"/>
    <w:rsid w:val="00FE2F18"/>
    <w:rsid w:val="0125E08F"/>
    <w:rsid w:val="321CEF98"/>
    <w:rsid w:val="6C73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A179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fr-FR" w:eastAsia="ja-JP" w:bidi="fr-FR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8C7"/>
    <w:pPr>
      <w:spacing w:after="0" w:line="240" w:lineRule="auto"/>
    </w:pPr>
    <w:rPr>
      <w:rFonts w:ascii="Times New Roman" w:hAnsi="Times New Roman" w:cs="Times New Roman"/>
      <w:color w:val="auto"/>
      <w:lang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00" w:after="160" w:line="264" w:lineRule="auto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  <w:lang w:eastAsia="ja-JP" w:bidi="fr-FR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pPr>
      <w:pBdr>
        <w:bottom w:val="single" w:sz="48" w:space="22" w:color="FF7A00" w:themeColor="accent1"/>
      </w:pBdr>
      <w:spacing w:after="400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  <w:lang w:eastAsia="ja-JP" w:bidi="fr-FR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666660" w:themeColor="text2" w:themeTint="BF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olor w:val="666660" w:themeColor="text2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4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color w:val="454541" w:themeColor="text2" w:themeTint="E6"/>
      <w:sz w:val="34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/>
    </w:pPr>
    <w:rPr>
      <w:rFonts w:asciiTheme="minorHAnsi" w:hAnsiTheme="minorHAnsi" w:cstheme="minorBidi"/>
      <w:i/>
      <w:iCs/>
      <w:color w:val="666660" w:themeColor="text2" w:themeTint="BF"/>
      <w:sz w:val="20"/>
      <w:szCs w:val="18"/>
      <w:lang w:eastAsia="ja-JP" w:bidi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Titredulivre">
    <w:name w:val="Book Title"/>
    <w:basedOn w:val="Policepardfau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itreTR">
    <w:name w:val="toa heading"/>
    <w:basedOn w:val="Normal"/>
    <w:next w:val="Normal"/>
    <w:uiPriority w:val="99"/>
    <w:semiHidden/>
    <w:unhideWhenUsed/>
    <w:pPr>
      <w:spacing w:before="120" w:after="360" w:line="264" w:lineRule="auto"/>
    </w:pPr>
    <w:rPr>
      <w:rFonts w:asciiTheme="majorHAnsi" w:eastAsiaTheme="majorEastAsia" w:hAnsiTheme="majorHAnsi" w:cstheme="majorBidi"/>
      <w:b/>
      <w:bCs/>
      <w:color w:val="666660" w:themeColor="text2" w:themeTint="BF"/>
      <w:lang w:eastAsia="ja-JP" w:bidi="fr-FR"/>
    </w:rPr>
  </w:style>
  <w:style w:type="paragraph" w:styleId="En-tte">
    <w:name w:val="header"/>
    <w:basedOn w:val="Normal"/>
    <w:link w:val="En-tteCar"/>
    <w:uiPriority w:val="99"/>
    <w:unhideWhenUsed/>
    <w:rPr>
      <w:rFonts w:asciiTheme="minorHAnsi" w:hAnsiTheme="minorHAnsi" w:cstheme="minorBidi"/>
      <w:color w:val="666660" w:themeColor="text2" w:themeTint="BF"/>
      <w:lang w:eastAsia="ja-JP" w:bidi="fr-FR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rPr>
      <w:rFonts w:asciiTheme="minorHAnsi" w:hAnsiTheme="minorHAnsi" w:cstheme="minorBidi"/>
      <w:color w:val="666660" w:themeColor="text2" w:themeTint="BF"/>
      <w:lang w:eastAsia="ja-JP" w:bidi="fr-FR"/>
    </w:r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aragraphedeliste">
    <w:name w:val="List Paragraph"/>
    <w:basedOn w:val="Normal"/>
    <w:uiPriority w:val="34"/>
    <w:unhideWhenUsed/>
    <w:qFormat/>
    <w:rsid w:val="00F640A6"/>
    <w:pPr>
      <w:spacing w:after="360" w:line="264" w:lineRule="auto"/>
      <w:ind w:left="720"/>
      <w:contextualSpacing/>
    </w:pPr>
    <w:rPr>
      <w:rFonts w:asciiTheme="minorHAnsi" w:hAnsiTheme="minorHAnsi" w:cstheme="minorBidi"/>
      <w:color w:val="666660" w:themeColor="text2" w:themeTint="BF"/>
      <w:lang w:eastAsia="ja-JP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401D0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401D0"/>
  </w:style>
  <w:style w:type="character" w:customStyle="1" w:styleId="CommentaireCar">
    <w:name w:val="Commentaire Car"/>
    <w:basedOn w:val="Policepardfaut"/>
    <w:link w:val="Commentaire"/>
    <w:uiPriority w:val="99"/>
    <w:semiHidden/>
    <w:rsid w:val="009401D0"/>
    <w:rPr>
      <w:rFonts w:ascii="Times New Roman" w:hAnsi="Times New Roman" w:cs="Times New Roman"/>
      <w:color w:val="auto"/>
      <w:lang w:eastAsia="fr-FR"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01D0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01D0"/>
    <w:rPr>
      <w:rFonts w:ascii="Times New Roman" w:hAnsi="Times New Roman" w:cs="Times New Roman"/>
      <w:b/>
      <w:bCs/>
      <w:color w:val="auto"/>
      <w:sz w:val="20"/>
      <w:szCs w:val="20"/>
      <w:lang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01D0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1D0"/>
    <w:rPr>
      <w:rFonts w:ascii="Times New Roman" w:hAnsi="Times New Roman" w:cs="Times New Roman"/>
      <w:color w:val="auto"/>
      <w:sz w:val="18"/>
      <w:szCs w:val="18"/>
      <w:lang w:eastAsia="fr-FR" w:bidi="ar-SA"/>
    </w:rPr>
  </w:style>
  <w:style w:type="paragraph" w:customStyle="1" w:styleId="Datalabels-Sect1">
    <w:name w:val="Data labels - Sect 1"/>
    <w:basedOn w:val="Corpsdetexte"/>
    <w:uiPriority w:val="2"/>
    <w:qFormat/>
    <w:rsid w:val="0091074C"/>
    <w:pPr>
      <w:spacing w:before="40" w:after="40"/>
      <w:ind w:left="14" w:right="0"/>
    </w:pPr>
    <w:rPr>
      <w:rFonts w:ascii="Arial Bold" w:hAnsi="Arial Bold"/>
      <w:b/>
      <w:bCs/>
      <w:color w:val="847867"/>
    </w:rPr>
  </w:style>
  <w:style w:type="paragraph" w:styleId="Corpsdetexte">
    <w:name w:val="Body Text"/>
    <w:basedOn w:val="Normal"/>
    <w:link w:val="CorpsdetexteCar"/>
    <w:uiPriority w:val="5"/>
    <w:qFormat/>
    <w:rsid w:val="0091074C"/>
    <w:pPr>
      <w:ind w:left="187" w:right="187"/>
    </w:pPr>
    <w:rPr>
      <w:rFonts w:ascii="Arial" w:eastAsia="Times New Roman" w:hAnsi="Arial"/>
      <w:color w:val="585045"/>
      <w:sz w:val="16"/>
      <w:szCs w:val="20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5"/>
    <w:rsid w:val="0091074C"/>
    <w:rPr>
      <w:rFonts w:ascii="Arial" w:eastAsia="Times New Roman" w:hAnsi="Arial" w:cs="Times New Roman"/>
      <w:color w:val="585045"/>
      <w:sz w:val="16"/>
      <w:szCs w:val="20"/>
      <w:lang w:val="en-US" w:eastAsia="en-US" w:bidi="ar-SA"/>
    </w:rPr>
  </w:style>
  <w:style w:type="paragraph" w:customStyle="1" w:styleId="Datalabels">
    <w:name w:val="Data labels"/>
    <w:basedOn w:val="Datalabels-Sect1"/>
    <w:uiPriority w:val="2"/>
    <w:rsid w:val="0091074C"/>
    <w:pPr>
      <w:ind w:left="180"/>
    </w:pPr>
  </w:style>
  <w:style w:type="paragraph" w:customStyle="1" w:styleId="Paragraphedeliste1">
    <w:name w:val="Paragraphe de liste1"/>
    <w:basedOn w:val="Normal"/>
    <w:rsid w:val="000D2C5F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D53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B04343"/>
  </w:style>
  <w:style w:type="paragraph" w:customStyle="1" w:styleId="p1">
    <w:name w:val="p1"/>
    <w:basedOn w:val="Normal"/>
    <w:rsid w:val="005F7E87"/>
    <w:rPr>
      <w:rFonts w:ascii="Helvetica" w:hAnsi="Helvetica"/>
      <w:sz w:val="10"/>
      <w:szCs w:val="10"/>
    </w:rPr>
  </w:style>
  <w:style w:type="character" w:styleId="Lienhypertexte">
    <w:name w:val="Hyperlink"/>
    <w:basedOn w:val="Policepardfaut"/>
    <w:uiPriority w:val="99"/>
    <w:unhideWhenUsed/>
    <w:rsid w:val="00617F2C"/>
    <w:rPr>
      <w:color w:val="34B6C3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B4AE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B4AEF"/>
    <w:rPr>
      <w:rFonts w:ascii="Times New Roman" w:hAnsi="Times New Roman" w:cs="Times New Roman"/>
      <w:color w:val="auto"/>
      <w:sz w:val="20"/>
      <w:szCs w:val="20"/>
      <w:lang w:eastAsia="fr-FR" w:bidi="ar-SA"/>
    </w:rPr>
  </w:style>
  <w:style w:type="character" w:styleId="Appelnotedebasdep">
    <w:name w:val="footnote reference"/>
    <w:basedOn w:val="Policepardfaut"/>
    <w:uiPriority w:val="99"/>
    <w:semiHidden/>
    <w:unhideWhenUsed/>
    <w:rsid w:val="004B4AEF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2F6530"/>
    <w:rPr>
      <w:color w:val="A96EB6" w:themeColor="followedHyperlink"/>
      <w:u w:val="single"/>
    </w:rPr>
  </w:style>
  <w:style w:type="character" w:customStyle="1" w:styleId="apple-converted-space">
    <w:name w:val="apple-converted-space"/>
    <w:basedOn w:val="Policepardfaut"/>
    <w:rsid w:val="00392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7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ocus2030.org" TargetMode="External"/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ocus2030.org" TargetMode="External"/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ocus2030/Library/Containers/com.microsoft.Word/Data/Library/Caches/1036/TM10002069/E&#769;crire%20un%20journal.dotx" TargetMode="External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EE8666C5AE4145AE2809A579A91D14" ma:contentTypeVersion="7" ma:contentTypeDescription="Crée un document." ma:contentTypeScope="" ma:versionID="e80d28ac1f705ead18168854c0f21819">
  <xsd:schema xmlns:xsd="http://www.w3.org/2001/XMLSchema" xmlns:xs="http://www.w3.org/2001/XMLSchema" xmlns:p="http://schemas.microsoft.com/office/2006/metadata/properties" xmlns:ns2="72ee060f-4cbc-4c28-8360-7a82636b8d53" xmlns:ns3="92f21ab9-e2f3-44e8-94a5-e7f423c40c6b" targetNamespace="http://schemas.microsoft.com/office/2006/metadata/properties" ma:root="true" ma:fieldsID="cde8596800e7b71af0dc188ebb71e024" ns2:_="" ns3:_="">
    <xsd:import namespace="72ee060f-4cbc-4c28-8360-7a82636b8d53"/>
    <xsd:import namespace="92f21ab9-e2f3-44e8-94a5-e7f423c40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e060f-4cbc-4c28-8360-7a82636b8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21ab9-e2f3-44e8-94a5-e7f423c40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2A8D121-E6FF-440B-829A-1A6A3A85FE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9B9B54-B839-4B56-90DE-16ED05C95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e060f-4cbc-4c28-8360-7a82636b8d53"/>
    <ds:schemaRef ds:uri="92f21ab9-e2f3-44e8-94a5-e7f423c40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0C1BD7-96D9-4EB2-A9FF-A47AFAD671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DAE4C6-C6AA-8842-9785-CBE058E8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Écrire un journal.dotx</Template>
  <TotalTime>2</TotalTime>
  <Pages>6</Pages>
  <Words>1396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FF</cp:lastModifiedBy>
  <cp:revision>3</cp:revision>
  <cp:lastPrinted>2018-04-30T16:24:00Z</cp:lastPrinted>
  <dcterms:created xsi:type="dcterms:W3CDTF">2018-07-10T15:57:00Z</dcterms:created>
  <dcterms:modified xsi:type="dcterms:W3CDTF">2018-07-10T15:58:00Z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0x010100E6EE8666C5AE4145AE2809A579A91D14</vt:lpwstr>
  </property>
</Properties>
</file>